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18" w:rsidRPr="007919C5" w:rsidRDefault="00A47D40" w:rsidP="009C452C">
      <w:pPr>
        <w:tabs>
          <w:tab w:val="left" w:pos="567"/>
          <w:tab w:val="right" w:pos="9072"/>
        </w:tabs>
        <w:autoSpaceDE w:val="0"/>
        <w:autoSpaceDN w:val="0"/>
        <w:adjustRightInd w:val="0"/>
        <w:spacing w:before="300" w:line="276" w:lineRule="auto"/>
        <w:rPr>
          <w:rFonts w:ascii="Myriad Pro" w:hAnsi="Myriad Pro" w:cs="Myriad Pro"/>
          <w:b/>
          <w:bCs/>
          <w:color w:val="003A69"/>
          <w:sz w:val="40"/>
          <w:szCs w:val="40"/>
        </w:rPr>
      </w:pPr>
      <w:bookmarkStart w:id="0" w:name="_GoBack"/>
      <w:bookmarkEnd w:id="0"/>
      <w:r>
        <w:rPr>
          <w:rFonts w:ascii="Myriad Pro" w:hAnsi="Myriad Pro" w:cs="Myriad Pro"/>
          <w:b/>
          <w:bCs/>
          <w:color w:val="003A69"/>
          <w:sz w:val="40"/>
          <w:szCs w:val="40"/>
        </w:rPr>
        <w:t xml:space="preserve">Lizenzantrag </w:t>
      </w:r>
      <w:r w:rsidR="002D0E18" w:rsidRPr="007919C5">
        <w:rPr>
          <w:rFonts w:ascii="Myriad Pro" w:hAnsi="Myriad Pro" w:cs="Myriad Pro"/>
          <w:b/>
          <w:bCs/>
          <w:color w:val="003A69"/>
          <w:sz w:val="40"/>
          <w:szCs w:val="40"/>
        </w:rPr>
        <w:tab/>
        <w:t>Saison 2018</w:t>
      </w:r>
    </w:p>
    <w:p w:rsidR="00CE1A47" w:rsidRPr="002D0E18" w:rsidRDefault="007919C5" w:rsidP="009C452C">
      <w:pPr>
        <w:tabs>
          <w:tab w:val="left" w:pos="567"/>
        </w:tabs>
        <w:autoSpaceDE w:val="0"/>
        <w:autoSpaceDN w:val="0"/>
        <w:adjustRightInd w:val="0"/>
        <w:spacing w:after="2760" w:line="276" w:lineRule="auto"/>
        <w:rPr>
          <w:rFonts w:ascii="Myriad Pro" w:hAnsi="Myriad Pro" w:cs="Myriad Pro"/>
          <w:bCs/>
          <w:color w:val="003A69"/>
          <w:sz w:val="40"/>
          <w:szCs w:val="40"/>
        </w:rPr>
      </w:pPr>
      <w:r>
        <w:rPr>
          <w:rFonts w:ascii="Myriad Pro" w:hAnsi="Myriad Pro" w:cs="Myriad Pro"/>
          <w:bCs/>
          <w:noProof/>
          <w:color w:val="003A69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-6660</wp:posOffset>
                </wp:positionH>
                <wp:positionV relativeFrom="paragraph">
                  <wp:posOffset>576152</wp:posOffset>
                </wp:positionV>
                <wp:extent cx="5776595" cy="1658590"/>
                <wp:effectExtent l="0" t="0" r="14605" b="0"/>
                <wp:wrapNone/>
                <wp:docPr id="294" name="Gruppieren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595" cy="1658590"/>
                          <a:chOff x="0" y="0"/>
                          <a:chExt cx="5776595" cy="1658590"/>
                        </a:xfrm>
                      </wpg:grpSpPr>
                      <wpg:grpSp>
                        <wpg:cNvPr id="289" name="Gruppieren 289"/>
                        <wpg:cNvGrpSpPr/>
                        <wpg:grpSpPr>
                          <a:xfrm>
                            <a:off x="223179" y="159488"/>
                            <a:ext cx="1159051" cy="1358015"/>
                            <a:chOff x="-32318" y="0"/>
                            <a:chExt cx="1170536" cy="1411536"/>
                          </a:xfrm>
                        </wpg:grpSpPr>
                        <pic:pic xmlns:pic="http://schemas.openxmlformats.org/drawingml/2006/picture">
                          <pic:nvPicPr>
                            <pic:cNvPr id="26" name="Grafik 26" descr="K:\DRV-Verzeichnisstruktur\Veranstaltungen\Ruder-Bundesliga\Geschäftsausstattung\Grafikbausteine\Achtung_Dreieck_RBL-Farbe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73889" cy="988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0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318" y="1061016"/>
                              <a:ext cx="1170536" cy="350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0D27" w:rsidRPr="00A449F0" w:rsidRDefault="00A449F0" w:rsidP="00C70D27">
                                <w:pPr>
                                  <w:jc w:val="center"/>
                                  <w:rPr>
                                    <w:color w:val="003A69"/>
                                    <w:spacing w:val="40"/>
                                    <w:szCs w:val="24"/>
                                  </w:rPr>
                                </w:pPr>
                                <w:r w:rsidRPr="00A449F0">
                                  <w:rPr>
                                    <w:rFonts w:ascii="Myriad Pro" w:hAnsi="Myriad Pro" w:cs="Calibri"/>
                                    <w:b/>
                                    <w:color w:val="003A69"/>
                                    <w:spacing w:val="40"/>
                                    <w:szCs w:val="24"/>
                                  </w:rPr>
                                  <w:t>ACHTUNG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7413" y="85060"/>
                            <a:ext cx="4067175" cy="157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0FCA" w:rsidRPr="00C70D27" w:rsidRDefault="00BB4F3C" w:rsidP="00A449F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356"/>
                                </w:tabs>
                                <w:spacing w:after="20" w:line="276" w:lineRule="auto"/>
                                <w:ind w:left="505" w:hanging="505"/>
                                <w:suppressOverlap/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Der </w:t>
                              </w:r>
                              <w:r w:rsidR="00BF0FCA"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Antra</w:t>
                              </w:r>
                              <w:r w:rsidR="004B6691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g ist gemäß RBL-Lizenzordnung </w:t>
                              </w:r>
                              <w:r w:rsidR="00BF0FCA"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zweifach original ausgef</w:t>
                              </w:r>
                              <w:r w:rsidR="00BF0FCA"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ertig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t</w:t>
                              </w:r>
                              <w:r w:rsid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spätestens</w:t>
                              </w:r>
                              <w:r w:rsidR="0065592E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bis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zum 31.03</w:t>
                              </w:r>
                              <w:r w:rsidR="0065592E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. </w:t>
                              </w:r>
                              <w:r w:rsidR="00BF0FCA"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zu senden an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die</w:t>
                              </w:r>
                            </w:p>
                            <w:p w:rsidR="00BF0FCA" w:rsidRDefault="00BF0FCA" w:rsidP="00BB4F3C">
                              <w:pPr>
                                <w:pStyle w:val="Listenabsatz"/>
                                <w:tabs>
                                  <w:tab w:val="left" w:pos="1985"/>
                                  <w:tab w:val="left" w:pos="9356"/>
                                </w:tabs>
                                <w:spacing w:after="120" w:line="276" w:lineRule="auto"/>
                                <w:ind w:left="851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C70D27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pROWmotion Vermarktungs-GmbH</w:t>
                              </w:r>
                            </w:p>
                            <w:p w:rsidR="00BF0FCA" w:rsidRDefault="00BF0FCA" w:rsidP="00BB4F3C">
                              <w:pPr>
                                <w:pStyle w:val="Listenabsatz"/>
                                <w:tabs>
                                  <w:tab w:val="left" w:pos="1985"/>
                                  <w:tab w:val="left" w:pos="9356"/>
                                </w:tabs>
                                <w:spacing w:after="120" w:line="276" w:lineRule="auto"/>
                                <w:ind w:left="851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BF0FCA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Ferdinand</w:t>
                              </w:r>
                              <w:r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-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 xml:space="preserve">Wilhelm-Fricke </w:t>
                              </w:r>
                              <w:r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Weg 10</w:t>
                              </w:r>
                            </w:p>
                            <w:p w:rsidR="00BF0FCA" w:rsidRPr="00BF0FCA" w:rsidRDefault="00BF0FCA" w:rsidP="00BB4F3C">
                              <w:pPr>
                                <w:pStyle w:val="Listenabsatz"/>
                                <w:tabs>
                                  <w:tab w:val="left" w:pos="1985"/>
                                  <w:tab w:val="left" w:pos="9356"/>
                                </w:tabs>
                                <w:spacing w:after="120" w:line="276" w:lineRule="auto"/>
                                <w:ind w:left="851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BF0FCA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30169 Hannover</w:t>
                              </w:r>
                            </w:p>
                            <w:p w:rsidR="00BF0FCA" w:rsidRPr="00BF0FCA" w:rsidRDefault="00BF0FCA" w:rsidP="00BF0FC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356"/>
                                </w:tabs>
                                <w:spacing w:after="120" w:line="276" w:lineRule="auto"/>
                                <w:ind w:hanging="502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Für </w:t>
                              </w:r>
                              <w:r w:rsidRPr="00A449F0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 xml:space="preserve">jede Mannschaft 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ist ein </w:t>
                              </w:r>
                              <w:r w:rsidRPr="00BB4F3C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separater Antrag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einzureichen</w:t>
                              </w:r>
                            </w:p>
                            <w:p w:rsidR="00BF0FCA" w:rsidRPr="00BF0FCA" w:rsidRDefault="00BF0FCA" w:rsidP="00BF0FC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356"/>
                                </w:tabs>
                                <w:spacing w:after="120" w:line="276" w:lineRule="auto"/>
                                <w:ind w:hanging="502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A449F0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Nur 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maschinell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oder in 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Druckbuchstaben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ausgefüllte Anträge werden berücksichtigt, um </w:t>
                              </w:r>
                              <w:r w:rsidR="00A449F0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Übertragungsfehler zu vermeiden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Abgerundetes Rechteck 29"/>
                        <wps:cNvSpPr/>
                        <wps:spPr>
                          <a:xfrm>
                            <a:off x="0" y="0"/>
                            <a:ext cx="5776595" cy="163703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3A6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erade Verbindung 290"/>
                        <wps:cNvCnPr/>
                        <wps:spPr>
                          <a:xfrm>
                            <a:off x="1562986" y="159488"/>
                            <a:ext cx="0" cy="122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3A6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94" o:spid="_x0000_s1026" style="position:absolute;margin-left:-.5pt;margin-top:45.35pt;width:454.85pt;height:130.6pt;z-index:251664384;mso-width-relative:margin;mso-height-relative:margin" coordsize="57765,16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xwzUQYAAEATAAAOAAAAZHJzL2Uyb0RvYy54bWzMWG1v2zYQ/j5g/0HQ&#10;d8eSbPkNdQrHaYJhWRukXfslQEFLlEVEIjWKjp0O+zf7J/tje46iHOeljfu6GYhCUuTx7vjcc0c9&#10;e74pC++a61ooOfXDg8D3uExUKuRy6v/+5qQz8r3aMJmyQkk+9W947T8//PmnZ+tqwiOVqyLl2oMQ&#10;WU/W1dTPjakm3W6d5Lxk9YGquMTLTOmSGXT1sptqtob0suhGQTDorpVOK60SXtcYPW5e+odWfpbx&#10;xLzKspobr5j60M3Yp7bPBT27h8/YZKlZlYvEqcG+QIuSCYlNt6KOmWHeSosHokqRaFWrzBwkquyq&#10;LBMJtzbAmjC4Z82pVqvK2rKcrJfV1k1w7T0/fbHY5OX1ufZEOvWjcd/3JCtxSKd6VVWCay49GoWP&#10;1tVygqmnunpdnWs3sGx6ZPYm0yX9h0Hexnr3ZutdvjFegsF4OBzE49j3ErwLB/EoHjv/JzkO6cG6&#10;JH/xxMpuu3GX9Nuqs+1s9W5NHI0fMxGjn29iFPXCIcSRLfG4Pxo1UGqNDTEYxKEzthePgjBuZmyN&#10;7fQgAuFx66lbi8NwGMS9gVvehzR0oORHLK5EMsGfAwhaDwDydCBhlVlp7jsh5V4ySqavVlUHWK6Y&#10;EQtRCHNj4xKoJaXk9blIznXT2cEaLGuhxjJx5UUYSHmdIDJ/nVweX7ztvOX6AxdJLkVdG726gm6X&#10;GGMSbFKYlVxyeXmxAnl0jlYSSwuxZJenEJH/83dmarbCMmZo4uWppj0WGDJcSH45S3Iaf3+sueDJ&#10;1fuLo7POCdMLLg8quSQ3k+qkbaM7I9+eqeSq9qSa5wx7z+oK1IKjt4dyd3qXuncMXxSiOhFFQRFC&#10;bediGHsvjB85pYYijlWyKrk0DedpXsDbSta5qGrf0xNeLjhCWP+SEuLIcERxpYU0lpQAyrPa0O4E&#10;T0tLf0ajWRCMo6POPA7mnX4wfNGZjfvDzjB4MewH/VE4D+d/0eqwP1nVHOaz4rgSTnWMPlD+UQ5y&#10;bN2wm2VJ75pZLm7QDIUsqlsVAXDyEOla6+QCTsY8tI3mJsmpmcGRbhyTty+s128dTWdQg6q8xfo3&#10;lcIbbGWUdcY+VBUGw96IyIKoajwajSIb3tvoAyJ0bU65Kj1qwPNQ1Epn1/B0Y1o7hZSWis7fmlLI&#10;OwOQSSNWfVLYNaE/sReSYt3CBb39fE4p8bF08jpnFYeWJPY2FnvBsA3GNziFjBepFxGs3TQifM9s&#10;jhQoPLQ21tW9YNBarXPOUujXBMTO0kbOXkexQ4hhMAiD0FJeA1pKIHdIsRcHcWTzxzc6FW+No46j&#10;2Jq4c16lMKhQClFO/VFAP/INm5C9L2Rq24aJomm3p0kOaE6TWmaz2DiHLlR6A39qBdCgHkHlhEau&#10;9AffW6MKmfr1HytGLFz8IuHOcdjvU9liO/14CIs9vftmsfuGyQSipr7xvaY5N+gFzqIZIiATFpyk&#10;VKMJ4EYdoMy2XBb9QdBDVLk08B8jLxz0hv2wZ3PxKA4G7oyJLQl4/WAwDIdt5RIPe3HvK5FXq0Kk&#10;bUqo9XIxL3RDjCf2Z9MK2G13WiG/M0RtGWgD+BYf/0+kOsi6ZITe9yDGaFsszhZLrqnKMLz2kHty&#10;g7IBpfE9lnQh3sR9W5p+Vk3cGwZPIktBEcp/Nqr3STeEmhDFaMMDdyB1B3lB0JsNrE1gsZ1pj3Na&#10;bW4KTkRYyAueATqIk6hJD3R341tAsyRB4eIyR85S3uA8bqmUNmtXgIOcQJLcZHon2wloZzZCWtnw&#10;PBa6+bSU26vfVjFn+qcWb1fYnZU028WlkEo/ZlkBq9zOzXxHps41jwRRXSUnAgXDGavNOdO4aboc&#10;8AqJICsUTkq5lu9RVnhs/NvmDLkq5woFGQpHaGeblGNM0TYzrcp3qChmlKnwqk0yidFtx6UZD9f0&#10;hM9mdlpzJTiTr6uEhJNXqSB6s3nHdOWqJgOCfanasoRN7qG5mUsrpXoyef0gSoAD3MUFdxFg+S3X&#10;CyFTXCfABzYpkCKorubS3ZPbQuABIYTxIBqPcPH5yBUSW9mbchT1XdUBjLfVa1tcOk8WuNd8ihCa&#10;onMnqBF0u1nn62N/j/i0TGHDy5bwLrD3iM0fHdhms2dgU/Q74NmW/Uxjuch9UqLvQLt9O+v2w9fh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N4apHgAAAACQEAAA8AAABkcnMv&#10;ZG93bnJldi54bWxMj0FLw0AQhe+C/2EZwVu7G0u1iZmUUtRTEWwF8TbNTpPQ7G7IbpP037ue9PaG&#10;N7z3vXw9mVYM3PvGWYRkrkCwLZ1ubIXweXidrUD4QFZT6ywjXNnDuri9ySnTbrQfPOxDJWKI9Rkh&#10;1CF0mZS+rNmQn7uObfROrjcU4tlXUvc0xnDTygelHqWhxsaGmjre1lye9xeD8DbSuFkkL8PufNpe&#10;vw/L969dwoj3d9PmGUTgKfw9wy9+RIciMh3dxWovWoRZEqcEhFQ9gYh+qlZRHBEWyyQFWeTy/4Li&#10;BwAA//8DAFBLAwQKAAAAAAAAACEAqnF6EJMfAACTHwAAFAAAAGRycy9tZWRpYS9pbWFnZTEucG5n&#10;iVBORw0KGgoAAAANSUhEUgAAAQAAAADlCAYAAAC8jCnjAAAAAXNSR0IArs4c6QAAAARnQU1BAACx&#10;jwv8YQUAAAAJcEhZcwAAIdUAACHVAQSctJ0AAB8oSURBVHhe7Z0LmBxVlcc7oEAEURQEXEBccHFR&#10;noEwPZnQfW9PQhTcFSX4fpNMd4CsiOtbBxEVRRYmma7uSYhRfDICsr5YRYiQyXRVz+RBiKggBnnJ&#10;QwKC4ISQzJ7bc/bh9OnbU9XVPd3V/9/3/T/48k2dW3XrnHtv9bmPGAAAAAAAAAAAAAAAAAAAAIgK&#10;A6NnvMgpJl7vFPQbcp462ykm35p1tcoVEof3rkm8gP8MABAVlrlzX+146hOOp4dIz+Q8PS5LPUJ/&#10;9wPTMKzemtiLLwcAtCIrvHnHU2BfS9rx94FeXdRQPJR11UcvH+6YyeYAAK2As7lrPwrelY6rnpeC&#10;25dc9buBQncXmwYANDPLh/WJFLj3lgVyDaLRwHNZL/kRLgIA0IzkhvVs+ob/ixTEYSjv6cti47EZ&#10;XBwAoFlY7qVeTkF6/+SgDVvmx0QuEgDQLFBg5qWADV2uGusbUkdwsQCA6SZbTJ1MDUDtP/hNXddy&#10;0QCA6aR3PLab42pXCNK6icrblXe14lsAAEwXjqs+KAVp/aXWY+YgANOIs7Zrv5yr/yQHaANUUIv4&#10;VgAAjYZ64SvEwLTIDN9p1PB9x0uelh1OJnIjqSQ1IuflXPVn6e+tosZnYLT7JXw7AIBGUVrQ46rt&#10;YmBWkAn+rKfTbOLvyBbnH0oB/VvpOpscL/UVNgEAaAjjsRmOp34hBaRVrvoxWxChBuBD4nUWOZ7+&#10;W/9w4kg2AQCoNxR4Z04OxKpy1c7sutTJbEJkcHzh7vS3hbJrq4hGFtexCQBAPVm9JrEXBfM9UiBW&#10;0SCbsOK43R05T+0Urq8o/l1BswkAQL2gYPuUFIQ2UXA+Yzb8YBNVoc+LqyQ7VrlqA9KCANSRPjdx&#10;CH1zPyUGoEXUAFzKJqaEs27eK6iheUKyZRfSggDUDQqwb8mBZ5GrHlm9MfFSNjFlckX1SdGeRTRy&#10;eBhpQQDqQG44OYd6cl/f5kb5on43m/DFZZvm7U3l/VGyWUVfZRMAgDAYHFy4O/WunhBsVaRuGa9h&#10;/T41AO+R7VrkqjGkBQEIkWxBfUAMNovoG/45p5g6gU0EYiE1PGTL90IjajiuZxMAgFr4lrtgXwrm&#10;h6RAs4lGDHk2URMTnx56l1RGJZm/p0YAaUEAaoUC6quTA2wK2rZqQ9cBbKJmcq7+jlCGXa7auAZp&#10;QQCC4wypo8xUWzHAbCqqj7KJUOhfr15FAf1XsSyLaBSwmE0AAHwyg4Lux1Jg2UTD798Mblm4B9sI&#10;jVxRXyyVZ5NJC16xxn8KEoC2J1dQb/T77U3aZa5jE6Fy1VDniymgHxDKrCakBQHwg+nBgyzNpWtu&#10;que23VTG+8vKrCaTFlyPtCAAU4a++y8Ug8kiGi1szxb0sWyiLpTmI7hqRCrfJqeItCAAU6LfSxyU&#10;C3K4h6u/zCbqCjU0c6ks32nBvJdMsQkAQCUoYL4+OYCqylUPmm90NlF3HDd5jXgfNrkaaUEAbORG&#10;Skd7+d7f30zZZRMNYYU779VUpuWYcVn5YgppQQAkzLRbCqphKXCq6Fe1zPcPCt3rJcK9VJF6+IoA&#10;KxMBiDxZV71XDhqrdpjTgNlEQ+lzZ+9LjYDvtKBjDhgFAPwffe6Cfc13vBQwVhWSq9jEtOB4qfeJ&#10;92WTq8ZyG7pfwyYAANSTXioGi0V0zUN9GxaENt8/CJwWDLJM+Yc4ZhwAIlc49TWlXlEMlMqiwGvo&#10;D3+VyK5TnTlX+99EdDjVzSYAaFtmUCD/SAoSm+g7elMzbcBJ9/NN6T6tKuqNa8aRFgRtjFPQbwgy&#10;qcYc6cUmmoL8yGkHU0P2pHS/Vrm6h00A0F70/WzBnvQtfKcYGBZRoH2bTTQV9BnzUel+7VKPYLUg&#10;aEuyXvIjclBY9ayf/f0bSd9dC/akT4HfCPdsl6u+xiYAaA9WFvSBQYbMjqc+wyaakryXWiDdt11q&#10;LFdAWhC0ESZ/LweDVXebXpZNNCfjZhMTfaNw71ZRw3YDWwAg2mSLqZNp2Ot7f3+noN/OJpqafi9x&#10;vN/1DKW0YDGBtCCINr3jvbuRs6+TgsAudVtvb2w3NtP0UAO3Un6Oysp7etPA6KwXsgkAooc5pUdy&#10;fpscTz9HAXUcm2gJnE3zXkGN1uPS81g1kkRaEEQTM9+fgvl+0fEtohHDMjbRUgTKcgQ8xxCApoeG&#10;uF8Snd6ubQNrEvuziZbCzFR0XLVReCa7kBYEUWPl+sSR1Pv73t8/3+Rpv2pQMPtf4uyqsRVe6p/Y&#10;BACtDwX/DaKz23Vv/5rEPmyiNTFpQU/fPOm5qgppQRAZHC95muTkU9CZbKKlyQ3r2fQsvlcL5gp6&#10;HpsAoDUZ3HL0HtSb/Vpycqtc/Z90eWTWy9Ow/lrxOW1y1e1YLQhaGnLiC0Tntsgxm2026Xz/oCyn&#10;b/pgv4HoNJsAoLWg7/eDyIm3TXbqasp76vNsIlLQsL5Xet4qegSbiIKWhHp/37PhaOh/X8v/8FeB&#10;a+7rmEmjgK3ic1tEI6LL2QQArUHeS5zkdz58aWOQEX0Wm4gkOS/1LvHZrVJj5hOCTQDQ3PSOx8x8&#10;/yHZmSuLvndN6ivSG2VOrIVQRen5bTJpVLocm4iC5ifnJX33cma04BRTJ7CJSJMtBttEFGlB0PSU&#10;ztAv+J/vT43GAJtoC2i0438TUU/djtWCoKkhJ/2i7LxWbVs1zfv7N5oVbuIQGtY/JdSFVUgLgqal&#10;fzhxJDnps5Odtqrc5MfYRFtBz/05sT4sclz1qLO2az82AUDzQL3/DyWntcrVW1avSezFJtqKqzfN&#10;25sC+j6xXixyXI20IGgusq6aX0rjCQ5r0fZci230ETZOUb1HqJcqUmPOkDqKTQAwvfQOLtzD9OSy&#10;s1r1EzbRtpi0IDWCvtOCVN9mrQQA0w8NST8sOqlFZl78wGjitWyiraH6m1tK8wn1VEmlvx9BWhBM&#10;M1cW9IHUG/me70+93qVsAhCOp34g1pNFjqs2Iy0IphXqiVZIzmmXenhgtPslbAIQfUPqCKob3xkU&#10;ajgybAKAxkI90CySv/n+pHxRfYBNhMOC8/eMzUl31F0d557IJdYFahgvkurLKlc/ik1EQcMZL211&#10;pW4TndImV99kfvhiM+EwZ+lhsc7MeN0VT2/jEuvC5cMdM+nT6HdivdmE1YKg0dDQ852iM9r1bF1W&#10;tUWkATDki/pNQr1VEdKCoIH0b0nsQ72O/wksnvoKmwiXCDUAZmRFn1XDUv1VUaS2UANNDDnoJYID&#10;2uXqbXWbwhqhBsCQG07OofryvVrQTMZiEwDUh/yIOsLx9DOSE9qU99T5bCJ8ItYAGKgB+IZUj3Zh&#10;tSCoM9T7Xy87X2XR0P+uujpmBBsAs1qQ6u7pyXVZTUgLgrphZp75nbFWklvnbb4i2AAYgqQF6f1g&#10;tSAIH9ODk4PdMdnhqqqobzQ/bLGZ+hDRBmBitaC+V6xXi+gT7T/YBADh4HippZKzWeU2KD0V0QbA&#10;YEZPYt1ahbQgCBGzWw85lf+z7hs1QSXCDQCnBdeI9WsRXfMjNgFAbeQKekByMrvUIw37Fo1wA2DI&#10;j6SOoTrdUV7HlYW0IAiF/Ig+kRzKl/Ox3s8m6k/EGwCDU/C/iSiNArBaEASnt7e0v/+tknPZ5HjK&#10;C32+v402aAAGRhP706jqYam+bUJaEASGvuHfITmVVa7amffUqWyiMbRBA2CguvV90CoJaUHgH5OC&#10;IofzPd+fdDWbaBxt0gCUVgt6+u5J9V1VSAsC3+Rc/QXJmaxy9RP9XuIgNtE42qQBMFA9n1lW71Wl&#10;xgbWYfs1MEWcYuofHXNGv+hMleUU1CfYRGNpowZgYh8GfdPkuq+mUlqw3hOyQDRwXH2d5EQ20TDz&#10;96u3TtP+/m3UABjo0+w4k+aT3kMlIS0IpoQznOr261w09N9Fvf+/sInG02YNgIEagZXiu7AIaUFg&#10;xTiH46nNkvNU0fTu79+GDcDA2u7DqN4DrBZMIS0IZMyafclprHLV2Ip6bPPlhzZsAAxU/58uex9V&#10;RKO7x7CJKCijNNHEVb7393cK+jI2MX20aQPAm4gG2JoNaUEwCRr65yVnsYmueWDgpibY379NGwAD&#10;fdcvlt6NTXTNdqeI1YKAcdalTiDH8D3fP1/U72YT00sbNwC947HdqEcfkt6PVROrBZEWbHd6e83h&#10;lPpXopNYRL3IcN03+pgqbdwAGHIjeja9Q9+biOZHkBZse/LF5NskB7FLPd9fSJ7CJqafNm8ADBTQ&#10;18jvqrKQFmxzSvP9Pf9bTuUK0zDf38bs8w8RAzZsNXEDkNvQ/RqTkRHfl03F5BI2AdoNGjZeLDqF&#10;XU9ni/MPZRPNQdf5B4gBG7aauAEwmF/3hfdllUkLYrVgG5IrJA4nB/B9Gm2uqC9mE80DGoASJr9P&#10;w/oHxfdmUbagrmAToF2g4eK1kjPYRD3M1v41iX3YRPOABuB/yRcC/aYztgyrBdsH6iW07/n+ntrp&#10;DCe62URzgQbg/zMj76lfyO+wssgnsIloOzCxv7+6XXKCKvo6m2g+GtYAZB7iEpua/Mipx9Bozfcm&#10;onmsFow++aI+V3IAm6h32N43pI5gE81HYsk+YsCGrwe4xKbHKeoV0ru0S21eM554AZsAUYPn+/9Z&#10;fvkWuSrHJpoTNABlLB/qfiWNAp4S36dNSAtGl5yrHfGl20QNxsrN+kA20ZzMWvxCIVjDVzz9Ry6x&#10;JaD3F2i1INKCEYQC+Tgayj8vvXSrCg3c3z8wvbtRgO4qC9jQlb6bC2wJBkbPeJHJ3Ijv1SKkBSPG&#10;xP7+/o+XIt1srmUzTYxpANLPykEbqn7NBbYM9F1/tvBeq0iNYbVghAjkBK7eTjqaTTQ7Myg4n5wU&#10;rHVQehOX1zJMbCKqbhPfsU1YLRgNzMSdIMNAuqaVNo0wDcDD5QEbugpcXktBo79Z9E79pwWxWrD1&#10;odb/IukF29XAgz3DojOzdVKwhq/4klu4tJaDenT/m4h6WC3Y0uQ2Jg6n1j/I/v6tt3FkZ/pOMWjD&#10;1Y+5tJbDHNhCvfoT0vu2qphCWrBVoRc4WPZCq8lVG1uy1e9cUhQCNlzFM9dwaS0JfdZdKL5zu3C2&#10;YCuSdbXK+Z7vr3dmi8kEm2gtOjO/LAvY8LWKS2tJ+u5asCf5xG+F925Vi/0eBCb299ebpJdpU76o&#10;W7eHi2duEAI2ZC25kktrWRwvdYb07u1CWrClMNM55RdZWdRgNPd8/2rEM9+QgzZM9TTfXggBoFHA&#10;f0k+YJPjIS3YEpj5/mY6p/QSrSpqh020Jp2ZvvKADVnx9IVcWkvjrEu8nnzkOdEPKghpwRbBcVVW&#10;eoFV9PiVhSaf71+NeM9FYtCGqTmZD3FpLU/OVTnBD6oJacFmxsz3p5fke39/GhL2sInWJZ5eKgZt&#10;mJqTeQuX1vKYtCC99wBpQawWbEp4yuct4kuziIZ2tw4OLtydzbQuc9LvFIM2TJ3Sk+TSIoHjJj8l&#10;+UQVIS3YjDieXii8LKvoc2G7+R5kE61NZ2Z+WcCGrY5Fx3BpkYBXC94v+YZVWC3YXFw2sb//H8pe&#10;VBVRA3A5m2h94ukTxKANU3MXHcylRQbygQ9KvmGXGhvAJqLNAw3je+UXVVmOpx7ucxfsyyZan9nn&#10;mMNB6rcnQDyzPdZx1kwuLTKYzz9qBNZLPmITXYO0YDNg9venl/FX6SXZREO/c9hENDDB2UlBKgVv&#10;GIpnHo0tjMBvJQKOm+ggn8BqwVaEXoT/M+E8val3TQQ3f4xnHhODNxSlW24zED/QsL5f8hWbqONB&#10;WnA6yY0kkqYlll6OTU4x9VY2ES3i6dvl4A1FN3MpkWS5l3o5+VKACWRIC04Lpgc3Pbn4UuxyI5H2&#10;k4inbxQCNxzFM9/mUiKLU0guFfylmpAWnA4cT2WEl1FFamz5sD6RTUSPzvRVYvCGovRlXEpkKS0i&#10;c/XvZd+pLOqIsFqwkZjhGlX8o5NfRFW5+nNsIprE05+XgzcM9VzApUSaXCHAQjIznwSrBRtHthDg&#10;BxtP328mfrCJaBLPLJaDNxS9jUuJNL3jvbuRv4xO9p+qclXL7pbUUmTX62NpmOZrJdeEku9iE9Gl&#10;s+eNQuCGo1OWdHEpkSdX0PP8/rhs/h5nC9aZifn++ubJlV9N1PsPtcb+/jVipupKwRuGTuk5nEtp&#10;C8hn/G8nh01E6wt9w58lV7xName/p05lE9Hm5HNfTp8Bz4sBXJPSO2NHL9yDS2kLBtZ2HxZkgpn5&#10;DYFNgDChlvVFNMzyvb8/fZt9j01EHzNTz5zhLwZxDWqRY8HDJuelvij6lE2uftTZjLRg6Jhf8MUK&#10;t+uJ3LD+BzbRHnRm7igL4NrlsfW2whwqQx3IPYJfWYW0YMj0r1evoop9enJFV5PjJZeyifYhnvmp&#10;EMC1KZ65lq23HWbWqORbdqmxZVgtGB5Uod+XK7qy6Pvtzrb8QaZzSVYM4loUz7Rtj2Z+eCZfKko+&#10;ZhXSguEwUEwmqEJ3llWwTa7elXWTp7OJ9qIz87GyAK5V8cy/sfW2JO8lU0gLTgOl+f6u2ihVcBX9&#10;hE20H3OWnC0GcS2KZ97M1tsW8qkAp0zpO5AWrIG8p9Nixdr1dEvv718r8czJYhDXpCXHs/W2JVuc&#10;fygFtO/fofJeqvXOmWwGVg7PfxkNo3wvz8x6+uNsoj1JLN6fgja8nYHMvAIzvwAE23mKfNjZfDrS&#10;gn5xPLVcqlCrXHWPOf+NTbQnicQLKHAfLwvkoDLzCrD1VQmTFiS/fED0PYuQFvRJfiR1DLWc/uf7&#10;uzoyB1fURGfPBjGYAym9nq0CgjqZ94q+ZxXSglNmIu2ifylXpE3q9khu8xWEzsxgeSAHVBvPAZAo&#10;rUdx9a9kH7QIacGp4RSS/ideuHpnbiQVqUMraqIz8+WyQA6uS9kqYMxZEqZXF32xgqhTwyai1bhm&#10;uGMmfWP53t+fdDWbAIbO9Fvp231jKDK2QBnUo39N8EO7XIW0oI28pz4jVpxFjqv+bM55YxMANITV&#10;GxMvJd/zvysVVgvKmDwrVaj//f2LajGbAKChUI9+geSTNk2kBbFasAz6pvqeVGE2OVHd3x+0BNcM&#10;nzUz5+p7Jd+0CWnBSdDQ/1SqGH/z/T29y8zRZhMATAuOp94p+GYVqbGBUaQFS5genCokwNls+jo2&#10;AcC0UUpbe3pI8lGrkBacIF9MLRYryCLHVc8sc+e9mk0AMK1ki6mTaSTwvOSrlWTSgo6XPI1NtCdm&#10;jjRVhu9fUqmyP88mAGgKcq7+huSrVrn6jjXjbfwbFg2D+sSKscjMxe7fktiHTQA/HN27R6wzfVRs&#10;Tk8yFk+fEevMzI91nHtirCuDX6VrxGw9R736U5LPWlVMtWda0CkmXk8VFmS+/1lsAkyF2ecfQoFu&#10;Ngm5lYL/WZ7dN0npnfTfu6hRyMU6Mt1RPQa83jiFIPNY2jAtOPHDifqFVCE2UWWNmGvZDLAxZ+lh&#10;FNCrKbC3/32wT0Xpu2OdPYtisxZj1poPeOdq32nBnKeuYBPtAT30meWVUEWlbb4wl3oKzIiZI8Li&#10;mafk4PYhMxW4Y1F0D1OtA46nF4r+a1UbpQVNK0kP7fsEVjNRiE2ASiR6zV4A+bJArkn02dCReS+X&#10;AKphRrcFdYvswxa1S1qQHvbTZQ9fTa5+Onvr3EPZBBAZn0EBu6o8gMNQemeso6eHCwJVyA3r2UgL&#10;CpT2VQuwv3826sd6h0E8faEcvCEpnt5Bau+8tQ+col4h+bJVUd9ElB7wO+KDW0TfVL+P/LHetTK7&#10;52gKzjExcMNUPP0gUoZT46qhzheTv98n+bRNNBI4l01Ei4HR7i4zzJEe2ibHS53BJkAlOtM/EQO2&#10;Hoqnv8Klgirki/pcyaer6NHLh+e/jE1Eg4n5/np00oNWFTUYP6XLkfaz0ZU5lvP4csCGrydjs8/f&#10;l0sHFga3LNwj56k7Jd+2K2JpQXqgRfKDVhYF/3M0hDqaTYBKdGa+NilAG6Ced3HpoAr5onqL5N92&#10;RSgtWJrv76pH5AetLMdVWTYBbMQzv5WDtJ5Kf5NLB1UYHFy4O/mz/7MFizoaaUEznBEf0CKzzVff&#10;bV0HsAlQia7zD6AGYIccpPVUejPfAZgC5M+zSL7SgjT63dU/nFrAJlqTfk+9rjSUlx7QInMkGJsA&#10;NmanO+QArbPi6SeodPw24wOnqFZLvm4Txc6W1k0Lmv3TPf3zyQ9VTY6n15phE1sBNrpKK/rkIK2r&#10;0jtjsd7d+C7AFOhzE4fQKOBJyedtokagNdOCWVe/WXogq1y1c+V6NYtNgGrU4yTgqcicF4gGwDfU&#10;uV0o+r1F1AA8Zs7JZBOtweXDHTPp5u+e/DBT0PfZBJgKczJvEgO0/nqcSscngE9KcRFgclDLpQWp&#10;1fqU/CCVRdf8rX994kg2AaZCR88cITgbIPwIGBQaBZwj+b9daixb6P5nNtHcZItzD6WH9L8zipvE&#10;fH+/zF10cCze0ElArPR3+Q6ATwbHS2lB35PieLVg84+6gsz3pxbuHrNMmE2AKTM+gxqAP8hBWk8t&#10;yfANgAA4bneH37QgjZB35b0mTwv2F4LN96dGA9t8BaUz018eoHWU+QFwzuLDuHQQEIqTr4uxYBFd&#10;07xpwcBDG0/9DNt81UDn4pMoMHeVBWrdlL6RSwY1kB857eAgaUHqLM9jE83DwGhif3qYK8Ubtoiu&#10;2e4U1VFsBgQlTkEpBmvYSu+KxZecyqWCGqFg/pgUFzbRKKD50oJ5T18m3Wx1tdlmiPUift5rKTgr&#10;7PgbouLpa7hEEAJ9dy3Y0/H0XXJsWOSqPjYx/QyMdh9GN/Vs2U1WkWnJIrfueTrpTJ9DQVrHT4H0&#10;vbHE4v25NBASOTf1r1J82ESxs51GD82xUpZuaNXkG5yK8l5qKZsAYRFPf5aCNfxGIJ55rLTvAKgH&#10;gbbIz7rqZ3z99GFaIbqZHZNvrqpcfYcZ/rAZECad6QwF7N/EQA4k6vlPQfDXk2WuOo56dX+L5lyz&#10;TX7ydDYxPdBNXyfenF3b817iJDYB6kE8fQIFr1cezH5kJhilvxubhWF/I3C8VF6IFaso/n7TO3j0&#10;HmyisThuooNuwu+Z/qblWsYmQD0xx3vFMwupMRieCGYpyAVN7P7709icJV1sCTSAfi9xEMXHE2Xx&#10;UkV5V3+YTTQOk7enwm+efDNT0NOrvTcexGZAY5hBDcBRFNwfIV1PuosahqcoyMfo35+l/26jf9tM&#10;//bt0t7/J2Vw/sI0kfX0x4WYsctV25x1817BJhpD/3BiARXuf4dfV/eyCTCdmDP/5l24d6zjgpmx&#10;XizrbRZWb03sRQF9jxQ7Vrkqxybqj9msw3HVevFGbHLVfVdvmrc3mwEACOQ8dbYYPxaZHxBXeInj&#10;2UR9oUB+h3QT1USNxnvYBACgAqWTs121Voohm8x5hHWfUm/2OafWJsDBnnpt7ziGmgBMhf5C8hS/&#10;ZwuW5Cbqu6gu5+rzxIItogZjh7MudQKbAABMAYqdqyfHUjVRrG01uw6xiXDpcxfsS98nD0sFW+Xq&#10;5pm3DECLYDbWofjxfZAujRw+yybCJVfUF0sF2kQt0kMDo90vYRMAAB+YU7GluLLJ7Ma1crM+kE2E&#10;w1Xru19JPbn/1gg//AEQGHMqNgX0Vim2bHK8VLgHuJplu1JBNlHwe729MfzwB0ANBEoLeurx/i2J&#10;fdhEbThru/Yjo3+ZXIhNNPTflfeSKTYBAAhIadZtQd0mxZlNoY2+aejfIxVgExX+I74cAFAj2XWp&#10;kymufK26dQr6Br68Npyi/qVUgEU7+ocaNCsJgDYh76mrhFiz6Qkzb4cvD8Zlm+btTb35dsF4ZRWS&#10;q/hyAEBIXFnQB9Jo3NdqwWxB17aPA7U6p0qGK4pu0NwoXw4ACBGKL0eMuwqi0fvb+dJgZD2dlgxX&#10;Ut7TX+JLAQAhYwJairtKotH7v/OlwSADl0iGK8nxUmfwpQCAkFleSCSluKsoV3+BLw1GtqD6RcOV&#10;NJKcw5cCAEIm62olxl0l1doAOK7OioYryBlOdfOlAICQoQ75LVLcVVLeU5/hS4ORK+ovS4YtOpMv&#10;BQCEjFnoI8RcZRXUIr40GPRNv1Q0XEHUQl3ElwIAQqS0F4enfJ0ilKdPBr48GOY4YsmwRU8PjCZe&#10;y5cDAEIi56pLhXizaUffbV0H8OXBmDj009/mn46r/mi2DGcTAIAaMPto5ly9jOQvDj21mU3UBrU8&#10;G6QCbKJG4HnH0z+naz9J//9B+pR4X7OLPl8+kPd0Gpo+OcP6HOndtKNynlpEsXM56UEpxqqq1gzA&#10;/5ClIBYLgCCoWbXDGQrp2P38yNyDyaDv038hCJoe0ajheg7fcKDviSulgiAIajK5anu/p17HoRsO&#10;K4fnvyzwtwgEQQ0TxeklHLbhkhvR86gA/0eBQxDUGLn61oHRWS/kkA0fx9Xn+k0LQhDUCKk7V22o&#10;Me8/FaiVOc8JcmoJBEF1EcXj7fmR0w7mEK0/WTd5Oo0EHpNuBoKgxskpqB/0ubP35dBsHMuHul9J&#10;NzDod4YSBEEhyNV/cprh3I3lXipON3Qdyd/egRAE+Zer76Mh/yfMUX0cgs1Bv5c4yPHMVE793Zyr&#10;fkcaEx8AgqApiz61n6Gg30halnXV/Lr+yh8m5pTSK9d2H5YfSR3jFFMnQBA0dWXX62MHRrsP612T&#10;2ItDCgAAAAAAAAAAAAAAAAAAAAAAqhOL/TcEWH3ECw+PagAAAABJRU5ErkJgglBLAQItABQABgAI&#10;AAAAIQCxgme2CgEAABMCAAATAAAAAAAAAAAAAAAAAAAAAABbQ29udGVudF9UeXBlc10ueG1sUEsB&#10;Ai0AFAAGAAgAAAAhADj9If/WAAAAlAEAAAsAAAAAAAAAAAAAAAAAOwEAAF9yZWxzLy5yZWxzUEsB&#10;Ai0AFAAGAAgAAAAhAMcvHDNRBgAAQBMAAA4AAAAAAAAAAAAAAAAAOgIAAGRycy9lMm9Eb2MueG1s&#10;UEsBAi0AFAAGAAgAAAAhAKomDr68AAAAIQEAABkAAAAAAAAAAAAAAAAAtwgAAGRycy9fcmVscy9l&#10;Mm9Eb2MueG1sLnJlbHNQSwECLQAUAAYACAAAACEAc3hqkeAAAAAJAQAADwAAAAAAAAAAAAAAAACq&#10;CQAAZHJzL2Rvd25yZXYueG1sUEsBAi0ACgAAAAAAAAAhAKpxehCTHwAAkx8AABQAAAAAAAAAAAAA&#10;AAAAtwoAAGRycy9tZWRpYS9pbWFnZTEucG5nUEsFBgAAAAAGAAYAfAEAAHwqAAAAAA==&#10;">
                <v:group id="Gruppieren 289" o:spid="_x0000_s1027" style="position:absolute;left:2231;top:1594;width:11591;height:13581" coordorigin="-323" coordsize="11705,14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26" o:spid="_x0000_s1028" type="#_x0000_t75" style="position:absolute;width:10738;height:9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59sTCAAAA2wAAAA8AAABkcnMvZG93bnJldi54bWxEj0GLwjAUhO+C/yE8wZumeqhSjaKCIILI&#10;qojHR/Nsq81LbaLWf79ZWPA4zMw3zHTemFK8qHaFZQWDfgSCOLW64EzB6bjujUE4j6yxtEwKPuRg&#10;Pmu3ppho++Yfeh18JgKEXYIKcu+rREqX5mTQ9W1FHLyrrQ36IOtM6hrfAW5KOYyiWBosOCzkWNEq&#10;p/R+eBoFIyMf58/uti8fy2O8NSsc8yVWqttpFhMQnhr/Df+3N1rBMIa/L+EHy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OfbEwgAAANsAAAAPAAAAAAAAAAAAAAAAAJ8C&#10;AABkcnMvZG93bnJldi54bWxQSwUGAAAAAAQABAD3AAAAjgMAAAAA&#10;">
                    <v:imagedata r:id="rId9" o:title="Achtung_Dreieck_RBL-Farben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9" type="#_x0000_t202" style="position:absolute;left:-323;top:10610;width:11705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C70D27" w:rsidRPr="00A449F0" w:rsidRDefault="00A449F0" w:rsidP="00C70D27">
                          <w:pPr>
                            <w:jc w:val="center"/>
                            <w:rPr>
                              <w:color w:val="003A69"/>
                              <w:spacing w:val="40"/>
                              <w:szCs w:val="24"/>
                            </w:rPr>
                          </w:pPr>
                          <w:r w:rsidRPr="00A449F0">
                            <w:rPr>
                              <w:rFonts w:ascii="Myriad Pro" w:hAnsi="Myriad Pro" w:cs="Calibri"/>
                              <w:b/>
                              <w:color w:val="003A69"/>
                              <w:spacing w:val="40"/>
                              <w:szCs w:val="24"/>
                            </w:rPr>
                            <w:t>ACHTUNG</w:t>
                          </w:r>
                        </w:p>
                      </w:txbxContent>
                    </v:textbox>
                  </v:shape>
                </v:group>
                <v:shape id="Textfeld 2" o:spid="_x0000_s1030" type="#_x0000_t202" style="position:absolute;left:16374;top:850;width:40671;height:15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BF0FCA" w:rsidRPr="00C70D27" w:rsidRDefault="00BB4F3C" w:rsidP="00A449F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9356"/>
                          </w:tabs>
                          <w:spacing w:after="20" w:line="276" w:lineRule="auto"/>
                          <w:ind w:left="505" w:hanging="505"/>
                          <w:suppressOverlap/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</w:pP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Der </w:t>
                        </w:r>
                        <w:r w:rsidR="00BF0FCA"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Antra</w:t>
                        </w:r>
                        <w:r w:rsidR="004B6691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g ist gemäß RBL-Lizenzordnung </w:t>
                        </w:r>
                        <w:r w:rsidR="00BF0FCA"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zweifach original ausgef</w:t>
                        </w:r>
                        <w:r w:rsidR="00BF0FCA"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ertig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t</w:t>
                        </w:r>
                        <w:r w:rsidR="00BF0FCA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spätestens</w:t>
                        </w:r>
                        <w:r w:rsidR="0065592E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bis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zum 31.03</w:t>
                        </w:r>
                        <w:r w:rsidR="0065592E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. </w:t>
                        </w:r>
                        <w:r w:rsidR="00BF0FCA"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zu senden an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die</w:t>
                        </w:r>
                      </w:p>
                      <w:p w:rsidR="00BF0FCA" w:rsidRDefault="00BF0FCA" w:rsidP="00BB4F3C">
                        <w:pPr>
                          <w:pStyle w:val="Listenabsatz"/>
                          <w:tabs>
                            <w:tab w:val="left" w:pos="1985"/>
                            <w:tab w:val="left" w:pos="9356"/>
                          </w:tabs>
                          <w:spacing w:after="120" w:line="276" w:lineRule="auto"/>
                          <w:ind w:left="851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C70D27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pROWmotion Vermarktungs-GmbH</w:t>
                        </w:r>
                      </w:p>
                      <w:p w:rsidR="00BF0FCA" w:rsidRDefault="00BF0FCA" w:rsidP="00BB4F3C">
                        <w:pPr>
                          <w:pStyle w:val="Listenabsatz"/>
                          <w:tabs>
                            <w:tab w:val="left" w:pos="1985"/>
                            <w:tab w:val="left" w:pos="9356"/>
                          </w:tabs>
                          <w:spacing w:after="120" w:line="276" w:lineRule="auto"/>
                          <w:ind w:left="851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BF0FCA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Ferdinand</w:t>
                        </w:r>
                        <w:r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-</w:t>
                        </w:r>
                        <w:r w:rsidRPr="00BF0FCA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 xml:space="preserve">Wilhelm-Fricke </w:t>
                        </w:r>
                        <w:r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Weg 10</w:t>
                        </w:r>
                      </w:p>
                      <w:p w:rsidR="00BF0FCA" w:rsidRPr="00BF0FCA" w:rsidRDefault="00BF0FCA" w:rsidP="00BB4F3C">
                        <w:pPr>
                          <w:pStyle w:val="Listenabsatz"/>
                          <w:tabs>
                            <w:tab w:val="left" w:pos="1985"/>
                            <w:tab w:val="left" w:pos="9356"/>
                          </w:tabs>
                          <w:spacing w:after="120" w:line="276" w:lineRule="auto"/>
                          <w:ind w:left="851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BF0FCA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30169 Hannover</w:t>
                        </w:r>
                      </w:p>
                      <w:p w:rsidR="00BF0FCA" w:rsidRPr="00BF0FCA" w:rsidRDefault="00BF0FCA" w:rsidP="00BF0FC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9356"/>
                          </w:tabs>
                          <w:spacing w:after="120" w:line="276" w:lineRule="auto"/>
                          <w:ind w:hanging="502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Für </w:t>
                        </w:r>
                        <w:r w:rsidRPr="00A449F0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 xml:space="preserve">jede Mannschaft 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ist ein </w:t>
                        </w:r>
                        <w:r w:rsidRPr="00BB4F3C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separater Antrag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einzureichen</w:t>
                        </w:r>
                      </w:p>
                      <w:p w:rsidR="00BF0FCA" w:rsidRPr="00BF0FCA" w:rsidRDefault="00BF0FCA" w:rsidP="00BF0FC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9356"/>
                          </w:tabs>
                          <w:spacing w:after="120" w:line="276" w:lineRule="auto"/>
                          <w:ind w:hanging="502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A449F0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Nur 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maschinell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oder in 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Druckbuchstaben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ausgefüllte Anträge werden berücksichtigt, um </w:t>
                        </w:r>
                        <w:r w:rsidR="00A449F0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Übertragungsfehler zu vermeiden</w:t>
                        </w:r>
                      </w:p>
                    </w:txbxContent>
                  </v:textbox>
                </v:shape>
                <v:roundrect id="Abgerundetes Rechteck 29" o:spid="_x0000_s1031" style="position:absolute;width:57765;height:163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sz7sMA&#10;AADbAAAADwAAAGRycy9kb3ducmV2LnhtbESPT4vCMBTE78J+h/AWvGm6CtJ2jbIsiJ6E+uewt0fy&#10;bIvNS22yWr+9EQSPw8z8hpkve9uIK3W+dqzga5yAINbO1FwqOOxXoxSED8gGG8ek4E4elouPwRxz&#10;425c0HUXShEh7HNUUIXQ5lJ6XZFFP3YtcfROrrMYouxKaTq8Rbht5CRJZtJizXGhwpZ+K9Ln3b9V&#10;sL1kf/vChGNRT3V6v7Tpql9rpYaf/c83iEB9eIdf7Y1RMMn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sz7sMAAADbAAAADwAAAAAAAAAAAAAAAACYAgAAZHJzL2Rv&#10;d25yZXYueG1sUEsFBgAAAAAEAAQA9QAAAIgDAAAAAA==&#10;" filled="f" strokecolor="#003a69" strokeweight="1.5pt">
                  <v:stroke joinstyle="miter"/>
                </v:roundrect>
                <v:line id="Gerade Verbindung 290" o:spid="_x0000_s1032" style="position:absolute;visibility:visible;mso-wrap-style:square" from="15629,1594" to="15629,1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TjS7sAAADcAAAADwAAAGRycy9kb3ducmV2LnhtbERPSwrCMBDdC94hjODOplUQrUYRUXHr&#10;B9dDM7bFZFKaqPX2ZiG4fLz/ct1ZI17U+tqxgixJQRAXTtdcKrhe9qMZCB+QNRrHpOBDHtarfm+J&#10;uXZvPtHrHEoRQ9jnqKAKocml9EVFFn3iGuLI3V1rMUTYllK3+I7h1shxmk6lxZpjQ4UNbSsqHuen&#10;VWCk4+zBm+xgJ5PsYD63stjdlBoOus0CRKAu/MU/91ErGM/j/HgmHgG5+g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g5ONLuwAAANwAAAAPAAAAAAAAAAAAAAAAAKECAABk&#10;cnMvZG93bnJldi54bWxQSwUGAAAAAAQABAD5AAAAiQMAAAAA&#10;" strokecolor="#003a69" strokeweight=".5pt">
                  <v:stroke joinstyle="miter"/>
                </v:line>
              </v:group>
            </w:pict>
          </mc:Fallback>
        </mc:AlternateContent>
      </w:r>
      <w:r w:rsidR="002D0E18">
        <w:rPr>
          <w:rFonts w:ascii="Myriad Pro" w:hAnsi="Myriad Pro" w:cs="Myriad Pro"/>
          <w:bCs/>
          <w:color w:val="003A69"/>
          <w:sz w:val="40"/>
          <w:szCs w:val="40"/>
        </w:rPr>
        <w:t xml:space="preserve">für </w:t>
      </w:r>
      <w:r w:rsidR="002D0E18" w:rsidRPr="002D0E18">
        <w:rPr>
          <w:rFonts w:ascii="Myriad Pro" w:hAnsi="Myriad Pro" w:cs="Myriad Pro"/>
          <w:bCs/>
          <w:color w:val="003A69"/>
          <w:sz w:val="40"/>
          <w:szCs w:val="40"/>
        </w:rPr>
        <w:t>Achter</w:t>
      </w:r>
      <w:r w:rsidR="002D0E18">
        <w:rPr>
          <w:rFonts w:ascii="Myriad Pro" w:hAnsi="Myriad Pro" w:cs="Myriad Pro"/>
          <w:bCs/>
          <w:color w:val="003A69"/>
          <w:sz w:val="40"/>
          <w:szCs w:val="40"/>
        </w:rPr>
        <w:t xml:space="preserve"> </w:t>
      </w:r>
    </w:p>
    <w:p w:rsidR="00BF0FCA" w:rsidRDefault="00BF0FCA" w:rsidP="00BF0FCA">
      <w:pPr>
        <w:pStyle w:val="1neu"/>
        <w:spacing w:line="276" w:lineRule="auto"/>
        <w:ind w:left="0" w:firstLine="0"/>
        <w:jc w:val="left"/>
        <w:rPr>
          <w:rFonts w:ascii="Myriad Pro" w:hAnsi="Myriad Pro" w:cs="Calibri"/>
          <w:b/>
          <w:noProof/>
          <w:color w:val="003A69"/>
          <w:sz w:val="20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17160" w:rsidRPr="00317160" w:rsidTr="005E2D26">
        <w:trPr>
          <w:trHeight w:hRule="exact" w:val="397"/>
        </w:trPr>
        <w:tc>
          <w:tcPr>
            <w:tcW w:w="9072" w:type="dxa"/>
            <w:shd w:val="clear" w:color="auto" w:fill="003A69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Hiermit beantragt der Verein</w:t>
            </w:r>
          </w:p>
        </w:tc>
      </w:tr>
      <w:tr w:rsidR="00317160" w:rsidRPr="00317160" w:rsidTr="005E2D26">
        <w:trPr>
          <w:trHeight w:hRule="exact" w:val="170"/>
        </w:trPr>
        <w:tc>
          <w:tcPr>
            <w:tcW w:w="9072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907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C70D27" w:rsidRPr="00317160" w:rsidRDefault="00C70D2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317160" w:rsidP="00C70D27">
      <w:pPr>
        <w:pStyle w:val="1neu"/>
        <w:spacing w:line="276" w:lineRule="auto"/>
        <w:ind w:left="0" w:firstLine="0"/>
        <w:rPr>
          <w:rFonts w:ascii="Myriad Pro" w:hAnsi="Myriad Pro" w:cs="Calibri"/>
          <w:sz w:val="20"/>
        </w:rPr>
      </w:pPr>
      <w:r w:rsidRPr="00317160">
        <w:rPr>
          <w:rFonts w:ascii="Myriad Pro" w:hAnsi="Myriad Pro" w:cs="Calibri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26"/>
        <w:gridCol w:w="3260"/>
        <w:gridCol w:w="425"/>
        <w:gridCol w:w="1559"/>
      </w:tblGrid>
      <w:tr w:rsidR="00317160" w:rsidRPr="00317160" w:rsidTr="00CE1A47">
        <w:trPr>
          <w:trHeight w:hRule="exact" w:val="397"/>
        </w:trPr>
        <w:tc>
          <w:tcPr>
            <w:tcW w:w="9072" w:type="dxa"/>
            <w:gridSpan w:val="6"/>
            <w:shd w:val="clear" w:color="auto" w:fill="003A69"/>
            <w:vAlign w:val="center"/>
          </w:tcPr>
          <w:p w:rsidR="00317160" w:rsidRPr="00317160" w:rsidRDefault="00317160" w:rsidP="00BB4F3C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 xml:space="preserve">gemäß </w:t>
            </w:r>
            <w:r w:rsidR="00BB4F3C">
              <w:rPr>
                <w:rFonts w:ascii="Myriad Pro" w:hAnsi="Myriad Pro" w:cs="Calibri"/>
                <w:sz w:val="20"/>
              </w:rPr>
              <w:t xml:space="preserve">Punkt 2.2 der RBL </w:t>
            </w:r>
            <w:r w:rsidRPr="00317160">
              <w:rPr>
                <w:rFonts w:ascii="Myriad Pro" w:hAnsi="Myriad Pro" w:cs="Calibri"/>
                <w:sz w:val="20"/>
              </w:rPr>
              <w:t>Lizenzordnung</w:t>
            </w:r>
            <w:r w:rsidR="00BB4F3C">
              <w:rPr>
                <w:rFonts w:ascii="Myriad Pro" w:hAnsi="Myriad Pro" w:cs="Calibri"/>
                <w:sz w:val="20"/>
              </w:rPr>
              <w:t xml:space="preserve"> </w:t>
            </w:r>
            <w:r w:rsidR="00F24A19">
              <w:rPr>
                <w:rFonts w:ascii="Myriad Pro" w:hAnsi="Myriad Pro" w:cs="Calibri"/>
                <w:sz w:val="20"/>
              </w:rPr>
              <w:t xml:space="preserve">eine </w:t>
            </w:r>
            <w:r w:rsidRPr="00317160">
              <w:rPr>
                <w:rFonts w:ascii="Myriad Pro" w:hAnsi="Myriad Pro" w:cs="Calibri"/>
                <w:sz w:val="20"/>
              </w:rPr>
              <w:t>Lizenz für die</w:t>
            </w:r>
            <w:r w:rsidR="00F24A19">
              <w:rPr>
                <w:rFonts w:ascii="Myriad Pro" w:hAnsi="Myriad Pro" w:cs="Calibri"/>
                <w:sz w:val="20"/>
              </w:rPr>
              <w:t xml:space="preserve"> nachfolgende Liga</w:t>
            </w:r>
            <w:r w:rsidR="00BB4F3C">
              <w:rPr>
                <w:rFonts w:ascii="Myriad Pro" w:hAnsi="Myriad Pro" w:cs="Calibri"/>
                <w:sz w:val="20"/>
              </w:rPr>
              <w:t>:</w:t>
            </w:r>
          </w:p>
        </w:tc>
      </w:tr>
      <w:tr w:rsidR="00904295" w:rsidRPr="00317160" w:rsidTr="00721372">
        <w:trPr>
          <w:trHeight w:hRule="exact" w:val="11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</w:tr>
      <w:tr w:rsidR="00904295" w:rsidRPr="00317160" w:rsidTr="00721372">
        <w:trPr>
          <w:trHeight w:hRule="exact"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BE" w:rsidRPr="00317160" w:rsidRDefault="00065DBE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BE" w:rsidRPr="00904295" w:rsidRDefault="00065DBE" w:rsidP="00065DBE">
            <w:pPr>
              <w:rPr>
                <w:rFonts w:ascii="Myriad Pro" w:hAnsi="Myriad Pro"/>
                <w:b/>
                <w:sz w:val="20"/>
              </w:rPr>
            </w:pPr>
            <w:r w:rsidRPr="00904295">
              <w:rPr>
                <w:rFonts w:ascii="Myriad Pro" w:hAnsi="Myriad Pro"/>
                <w:b/>
                <w:color w:val="003A69"/>
                <w:sz w:val="20"/>
              </w:rPr>
              <w:t>1. Liga Frauen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BE" w:rsidRPr="00317160" w:rsidRDefault="00065DBE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BE" w:rsidRPr="00904295" w:rsidRDefault="00065DBE" w:rsidP="00065DBE">
            <w:pPr>
              <w:rPr>
                <w:rFonts w:ascii="Myriad Pro" w:hAnsi="Myriad Pro"/>
                <w:b/>
                <w:sz w:val="20"/>
              </w:rPr>
            </w:pPr>
            <w:r w:rsidRPr="00904295">
              <w:rPr>
                <w:rFonts w:ascii="Myriad Pro" w:hAnsi="Myriad Pro"/>
                <w:b/>
                <w:color w:val="003A69"/>
                <w:sz w:val="20"/>
              </w:rPr>
              <w:t>1. Liga Männer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BE" w:rsidRPr="00317160" w:rsidRDefault="00065DBE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DBE" w:rsidRPr="00904295" w:rsidRDefault="00065DBE" w:rsidP="00065DBE">
            <w:pPr>
              <w:rPr>
                <w:rFonts w:ascii="Myriad Pro" w:hAnsi="Myriad Pro"/>
                <w:b/>
                <w:sz w:val="20"/>
              </w:rPr>
            </w:pPr>
            <w:r w:rsidRPr="00904295">
              <w:rPr>
                <w:rFonts w:ascii="Myriad Pro" w:hAnsi="Myriad Pro"/>
                <w:b/>
                <w:color w:val="003A69"/>
                <w:sz w:val="20"/>
              </w:rPr>
              <w:t>2. Liga Männer</w:t>
            </w:r>
          </w:p>
        </w:tc>
      </w:tr>
    </w:tbl>
    <w:p w:rsidR="00317160" w:rsidRPr="00317160" w:rsidRDefault="00840435" w:rsidP="0065592E">
      <w:pPr>
        <w:pStyle w:val="1neu"/>
        <w:spacing w:after="240" w:line="276" w:lineRule="auto"/>
        <w:ind w:left="0" w:firstLine="0"/>
        <w:jc w:val="left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color w:val="7F7F7F" w:themeColor="text1" w:themeTint="80"/>
          <w:sz w:val="20"/>
        </w:rPr>
        <w:t>[</w:t>
      </w:r>
      <w:r w:rsidR="00904295">
        <w:rPr>
          <w:rFonts w:ascii="Myriad Pro" w:hAnsi="Myriad Pro" w:cs="Calibri"/>
          <w:color w:val="7F7F7F" w:themeColor="text1" w:themeTint="80"/>
          <w:sz w:val="20"/>
        </w:rPr>
        <w:t>Bitte ankreuzen; Hinweis: nur ein Kreuz möglich</w:t>
      </w:r>
      <w:r>
        <w:rPr>
          <w:rFonts w:ascii="Myriad Pro" w:hAnsi="Myriad Pro" w:cs="Calibri"/>
          <w:color w:val="7F7F7F" w:themeColor="text1" w:themeTint="80"/>
          <w:sz w:val="20"/>
        </w:rPr>
        <w:t>]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17160" w:rsidRPr="00317160" w:rsidTr="005E2D26">
        <w:trPr>
          <w:trHeight w:hRule="exact" w:val="397"/>
        </w:trPr>
        <w:tc>
          <w:tcPr>
            <w:tcW w:w="9072" w:type="dxa"/>
            <w:shd w:val="clear" w:color="auto" w:fill="003A69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Der Name der</w:t>
            </w:r>
            <w:r w:rsidR="00F24A19">
              <w:rPr>
                <w:rFonts w:ascii="Myriad Pro" w:hAnsi="Myriad Pro" w:cs="Calibri"/>
                <w:sz w:val="20"/>
              </w:rPr>
              <w:t xml:space="preserve"> Mannschaft</w:t>
            </w:r>
            <w:r w:rsidR="0065592E">
              <w:rPr>
                <w:rFonts w:ascii="Myriad Pro" w:hAnsi="Myriad Pro" w:cs="Calibri"/>
                <w:sz w:val="20"/>
              </w:rPr>
              <w:t xml:space="preserve"> (im Wortlaut) lautet</w:t>
            </w:r>
            <w:r w:rsidR="00F24A19">
              <w:rPr>
                <w:rFonts w:ascii="Myriad Pro" w:hAnsi="Myriad Pro" w:cs="Calibri"/>
                <w:sz w:val="20"/>
              </w:rPr>
              <w:t xml:space="preserve"> gemäß Punkt 2</w:t>
            </w:r>
            <w:r w:rsidR="00BB4F3C">
              <w:rPr>
                <w:rFonts w:ascii="Myriad Pro" w:hAnsi="Myriad Pro" w:cs="Calibri"/>
                <w:sz w:val="20"/>
              </w:rPr>
              <w:t xml:space="preserve">.4. der RBL </w:t>
            </w:r>
            <w:r w:rsidRPr="00317160">
              <w:rPr>
                <w:rFonts w:ascii="Myriad Pro" w:hAnsi="Myriad Pro" w:cs="Calibri"/>
                <w:sz w:val="20"/>
              </w:rPr>
              <w:t>Lizenzordnung</w:t>
            </w:r>
            <w:r w:rsidR="00F24A19">
              <w:rPr>
                <w:rFonts w:ascii="Myriad Pro" w:hAnsi="Myriad Pro" w:cs="Calibri"/>
                <w:sz w:val="20"/>
              </w:rPr>
              <w:t>:</w:t>
            </w:r>
          </w:p>
        </w:tc>
      </w:tr>
      <w:tr w:rsidR="00317160" w:rsidRPr="00317160" w:rsidTr="005E2D26">
        <w:trPr>
          <w:trHeight w:hRule="exact" w:val="170"/>
        </w:trPr>
        <w:tc>
          <w:tcPr>
            <w:tcW w:w="9072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907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65592E" w:rsidP="0065592E">
      <w:pPr>
        <w:pStyle w:val="1neu"/>
        <w:spacing w:after="240" w:line="276" w:lineRule="auto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color w:val="7F7F7F" w:themeColor="text1" w:themeTint="80"/>
          <w:sz w:val="20"/>
        </w:rPr>
        <w:t>[Name der Mannschaft im Wortlaut, er wird für alle Ligapublikationen übernommen]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394"/>
      </w:tblGrid>
      <w:tr w:rsidR="00317160" w:rsidRPr="00317160" w:rsidTr="005E2D26">
        <w:trPr>
          <w:trHeight w:hRule="exact" w:val="397"/>
        </w:trPr>
        <w:tc>
          <w:tcPr>
            <w:tcW w:w="9072" w:type="dxa"/>
            <w:gridSpan w:val="3"/>
            <w:shd w:val="clear" w:color="auto" w:fill="003A69"/>
            <w:vAlign w:val="center"/>
          </w:tcPr>
          <w:p w:rsidR="00317160" w:rsidRPr="00317160" w:rsidRDefault="00317160" w:rsidP="00840435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Der Lizenznehmer kooperiert mit einem Partnerverein</w:t>
            </w:r>
          </w:p>
        </w:tc>
      </w:tr>
      <w:tr w:rsidR="00317160" w:rsidRPr="00317160" w:rsidTr="005E2D26">
        <w:trPr>
          <w:trHeight w:hRule="exact" w:val="170"/>
        </w:trPr>
        <w:tc>
          <w:tcPr>
            <w:tcW w:w="426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426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Nein.</w:t>
            </w:r>
          </w:p>
        </w:tc>
      </w:tr>
      <w:tr w:rsidR="00317160" w:rsidRPr="00317160" w:rsidTr="00317160">
        <w:trPr>
          <w:trHeight w:hRule="exact" w:val="170"/>
        </w:trPr>
        <w:tc>
          <w:tcPr>
            <w:tcW w:w="426" w:type="dxa"/>
            <w:tcBorders>
              <w:top w:val="single" w:sz="4" w:space="0" w:color="4A442A"/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426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Ja, der Name des Kooperationsvereins lautet:</w:t>
            </w:r>
          </w:p>
        </w:tc>
        <w:tc>
          <w:tcPr>
            <w:tcW w:w="4394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4B6691" w:rsidRDefault="00317160" w:rsidP="004B6691">
      <w:pPr>
        <w:pStyle w:val="1neu"/>
        <w:spacing w:before="360" w:after="0" w:line="276" w:lineRule="auto"/>
        <w:ind w:left="0" w:firstLine="0"/>
        <w:rPr>
          <w:rFonts w:ascii="Myriad Pro" w:hAnsi="Myriad Pro" w:cs="Calibri"/>
          <w:sz w:val="20"/>
        </w:rPr>
      </w:pPr>
      <w:r w:rsidRPr="00317160">
        <w:rPr>
          <w:rFonts w:ascii="Myriad Pro" w:hAnsi="Myriad Pro" w:cs="Calibri"/>
          <w:sz w:val="20"/>
        </w:rPr>
        <w:t xml:space="preserve">Mit Abschluss des Lizenzvertrages erkennt der Antragsteller – nachfolgend Lizenznehmer genannt –  die </w:t>
      </w:r>
      <w:r w:rsidR="00840435">
        <w:rPr>
          <w:rFonts w:ascii="Myriad Pro" w:hAnsi="Myriad Pro" w:cs="Calibri"/>
          <w:sz w:val="20"/>
        </w:rPr>
        <w:t xml:space="preserve">jeweils </w:t>
      </w:r>
      <w:r w:rsidRPr="00317160">
        <w:rPr>
          <w:rFonts w:ascii="Myriad Pro" w:hAnsi="Myriad Pro" w:cs="Calibri"/>
          <w:sz w:val="20"/>
        </w:rPr>
        <w:t>gültigen Satzungen und Ordnungen des Deutschen Ruderverbandes (DRV) und der R</w:t>
      </w:r>
      <w:r w:rsidR="004B6691">
        <w:rPr>
          <w:rFonts w:ascii="Myriad Pro" w:hAnsi="Myriad Pro" w:cs="Calibri"/>
          <w:sz w:val="20"/>
        </w:rPr>
        <w:t>uder-Bundesliga (RBL) samt ihrer Anhänge</w:t>
      </w:r>
      <w:r w:rsidRPr="00317160">
        <w:rPr>
          <w:rFonts w:ascii="Myriad Pro" w:hAnsi="Myriad Pro" w:cs="Calibri"/>
          <w:sz w:val="20"/>
        </w:rPr>
        <w:t xml:space="preserve"> schriftlich an. Der Verein verpflichtet sich</w:t>
      </w:r>
      <w:r w:rsidR="00B82D75">
        <w:rPr>
          <w:rFonts w:ascii="Myriad Pro" w:hAnsi="Myriad Pro" w:cs="Calibri"/>
          <w:sz w:val="20"/>
        </w:rPr>
        <w:t>, sämtliche sich aus der</w:t>
      </w:r>
      <w:r w:rsidRPr="00317160">
        <w:rPr>
          <w:rFonts w:ascii="Myriad Pro" w:hAnsi="Myriad Pro" w:cs="Calibri"/>
          <w:sz w:val="20"/>
        </w:rPr>
        <w:br/>
        <w:t>Lizenzerteilung ergebenden Aufga</w:t>
      </w:r>
      <w:r w:rsidR="004B6691">
        <w:rPr>
          <w:rFonts w:ascii="Myriad Pro" w:hAnsi="Myriad Pro" w:cs="Calibri"/>
          <w:sz w:val="20"/>
        </w:rPr>
        <w:t xml:space="preserve">ben und Auflagen, </w:t>
      </w:r>
      <w:r w:rsidR="00840435">
        <w:rPr>
          <w:rFonts w:ascii="Myriad Pro" w:hAnsi="Myriad Pro" w:cs="Calibri"/>
          <w:sz w:val="20"/>
        </w:rPr>
        <w:t xml:space="preserve"> </w:t>
      </w:r>
      <w:r w:rsidR="004B6691">
        <w:rPr>
          <w:rFonts w:ascii="Myriad Pro" w:hAnsi="Myriad Pro" w:cs="Calibri"/>
          <w:sz w:val="20"/>
        </w:rPr>
        <w:t xml:space="preserve">die sich </w:t>
      </w:r>
      <w:r w:rsidRPr="00317160">
        <w:rPr>
          <w:rFonts w:ascii="Myriad Pro" w:hAnsi="Myriad Pro" w:cs="Calibri"/>
          <w:sz w:val="20"/>
        </w:rPr>
        <w:t xml:space="preserve">aus der Lizenzordnung </w:t>
      </w:r>
      <w:r w:rsidR="00840435">
        <w:rPr>
          <w:rFonts w:ascii="Myriad Pro" w:hAnsi="Myriad Pro" w:cs="Calibri"/>
          <w:sz w:val="20"/>
        </w:rPr>
        <w:t>(LO</w:t>
      </w:r>
      <w:r w:rsidR="004B6691">
        <w:rPr>
          <w:rFonts w:ascii="Myriad Pro" w:hAnsi="Myriad Pro" w:cs="Calibri"/>
          <w:sz w:val="20"/>
        </w:rPr>
        <w:t>)</w:t>
      </w:r>
      <w:r w:rsidRPr="00317160">
        <w:rPr>
          <w:rFonts w:ascii="Myriad Pro" w:hAnsi="Myriad Pro" w:cs="Calibri"/>
          <w:sz w:val="20"/>
        </w:rPr>
        <w:t xml:space="preserve"> sowie den Durchführungsbe</w:t>
      </w:r>
      <w:r w:rsidR="00840435">
        <w:rPr>
          <w:rFonts w:ascii="Myriad Pro" w:hAnsi="Myriad Pro" w:cs="Calibri"/>
          <w:sz w:val="20"/>
        </w:rPr>
        <w:t xml:space="preserve">stimmungen (DB) </w:t>
      </w:r>
      <w:r w:rsidR="004B6691">
        <w:rPr>
          <w:rFonts w:ascii="Myriad Pro" w:hAnsi="Myriad Pro" w:cs="Calibri"/>
          <w:sz w:val="20"/>
        </w:rPr>
        <w:t xml:space="preserve"> der</w:t>
      </w:r>
      <w:r w:rsidRPr="00317160">
        <w:rPr>
          <w:rFonts w:ascii="Myriad Pro" w:hAnsi="Myriad Pro" w:cs="Calibri"/>
          <w:sz w:val="20"/>
        </w:rPr>
        <w:t xml:space="preserve"> </w:t>
      </w:r>
      <w:r w:rsidR="00840435">
        <w:rPr>
          <w:rFonts w:ascii="Myriad Pro" w:hAnsi="Myriad Pro" w:cs="Calibri"/>
          <w:sz w:val="20"/>
        </w:rPr>
        <w:t>RBL</w:t>
      </w:r>
      <w:r w:rsidRPr="00317160">
        <w:rPr>
          <w:rFonts w:ascii="Myriad Pro" w:hAnsi="Myriad Pro" w:cs="Calibri"/>
          <w:sz w:val="20"/>
        </w:rPr>
        <w:t xml:space="preserve"> ergebenen</w:t>
      </w:r>
      <w:r w:rsidR="004B6691">
        <w:rPr>
          <w:rFonts w:ascii="TheSansOsF" w:hAnsi="TheSansOsF" w:cs="Calibri"/>
          <w:sz w:val="20"/>
        </w:rPr>
        <w:t xml:space="preserve">, </w:t>
      </w:r>
      <w:r w:rsidRPr="00317160">
        <w:rPr>
          <w:rFonts w:ascii="Myriad Pro" w:hAnsi="Myriad Pro" w:cs="Calibri"/>
          <w:sz w:val="20"/>
        </w:rPr>
        <w:t xml:space="preserve">zu erfüllen. </w:t>
      </w:r>
    </w:p>
    <w:p w:rsidR="00317160" w:rsidRPr="00317160" w:rsidRDefault="00840435" w:rsidP="004B6691">
      <w:pPr>
        <w:pStyle w:val="1neu"/>
        <w:spacing w:after="0" w:line="276" w:lineRule="auto"/>
        <w:ind w:left="0" w:firstLine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Fotos</w:t>
      </w:r>
      <w:r w:rsidR="00317160" w:rsidRPr="00317160">
        <w:rPr>
          <w:rFonts w:ascii="Myriad Pro" w:hAnsi="Myriad Pro" w:cs="Calibri"/>
          <w:sz w:val="20"/>
        </w:rPr>
        <w:t xml:space="preserve"> und Videos, die</w:t>
      </w:r>
      <w:r w:rsidR="004B6691">
        <w:rPr>
          <w:rFonts w:ascii="Myriad Pro" w:hAnsi="Myriad Pro" w:cs="Calibri"/>
          <w:sz w:val="20"/>
        </w:rPr>
        <w:t xml:space="preserve"> für die RBL gefertigt bzw.</w:t>
      </w:r>
      <w:r w:rsidR="00317160" w:rsidRPr="00317160">
        <w:rPr>
          <w:rFonts w:ascii="Myriad Pro" w:hAnsi="Myriad Pro" w:cs="Calibri"/>
          <w:sz w:val="20"/>
        </w:rPr>
        <w:t xml:space="preserve"> im Rahmen der </w:t>
      </w:r>
      <w:r>
        <w:rPr>
          <w:rFonts w:ascii="Myriad Pro" w:hAnsi="Myriad Pro" w:cs="Calibri"/>
          <w:sz w:val="20"/>
        </w:rPr>
        <w:t>RBL</w:t>
      </w:r>
      <w:r w:rsidR="00317160" w:rsidRPr="00317160">
        <w:rPr>
          <w:rFonts w:ascii="Myriad Pro" w:hAnsi="Myriad Pro" w:cs="Calibri"/>
          <w:sz w:val="20"/>
        </w:rPr>
        <w:t xml:space="preserve"> aufgenommen werden, dürfen </w:t>
      </w:r>
      <w:r>
        <w:rPr>
          <w:rFonts w:ascii="Myriad Pro" w:hAnsi="Myriad Pro" w:cs="Calibri"/>
          <w:sz w:val="20"/>
        </w:rPr>
        <w:t>von der p</w:t>
      </w:r>
      <w:r w:rsidR="00317160" w:rsidRPr="00317160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>motion</w:t>
      </w:r>
      <w:r w:rsidR="00317160" w:rsidRPr="00317160">
        <w:rPr>
          <w:rFonts w:ascii="Myriad Pro" w:hAnsi="Myriad Pro" w:cs="Calibri"/>
          <w:sz w:val="20"/>
        </w:rPr>
        <w:t xml:space="preserve"> Vermarktungs-GmbH </w:t>
      </w:r>
      <w:r w:rsidR="00C26DF6">
        <w:rPr>
          <w:rFonts w:ascii="Myriad Pro" w:hAnsi="Myriad Pro" w:cs="Calibri"/>
          <w:sz w:val="20"/>
        </w:rPr>
        <w:t xml:space="preserve">(pROWmotion) </w:t>
      </w:r>
      <w:r w:rsidR="00317160" w:rsidRPr="00317160">
        <w:rPr>
          <w:rFonts w:ascii="Myriad Pro" w:hAnsi="Myriad Pro" w:cs="Calibri"/>
          <w:sz w:val="20"/>
        </w:rPr>
        <w:t xml:space="preserve">und vom DRV für Werbezwecke verwendet werden. </w:t>
      </w:r>
    </w:p>
    <w:p w:rsidR="00650E37" w:rsidRDefault="00650E37" w:rsidP="00B82D75">
      <w:pPr>
        <w:pStyle w:val="1neu"/>
        <w:spacing w:before="0" w:after="12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</w:p>
    <w:p w:rsidR="00317160" w:rsidRPr="00317160" w:rsidRDefault="00317160" w:rsidP="00B82D75">
      <w:pPr>
        <w:pStyle w:val="1neu"/>
        <w:spacing w:before="0" w:after="120" w:line="276" w:lineRule="auto"/>
        <w:ind w:left="0" w:firstLine="0"/>
        <w:outlineLvl w:val="0"/>
        <w:rPr>
          <w:rFonts w:ascii="Myriad Pro" w:hAnsi="Myriad Pro" w:cs="Calibri"/>
          <w:b/>
          <w:sz w:val="20"/>
        </w:rPr>
      </w:pPr>
      <w:r w:rsidRPr="00C26DF6">
        <w:rPr>
          <w:rFonts w:ascii="Myriad Pro" w:hAnsi="Myriad Pro" w:cs="Calibri"/>
          <w:b/>
          <w:color w:val="003A69"/>
          <w:sz w:val="20"/>
        </w:rPr>
        <w:t>Vermarktung</w:t>
      </w:r>
    </w:p>
    <w:p w:rsidR="00317160" w:rsidRDefault="00840435" w:rsidP="00650E37">
      <w:pPr>
        <w:pStyle w:val="1neu"/>
        <w:tabs>
          <w:tab w:val="left" w:pos="567"/>
        </w:tabs>
        <w:spacing w:before="0" w:after="0" w:line="276" w:lineRule="auto"/>
        <w:ind w:left="0" w:firstLine="0"/>
        <w:outlineLvl w:val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Die p</w:t>
      </w:r>
      <w:r w:rsidR="00317160" w:rsidRPr="00317160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>motion</w:t>
      </w:r>
      <w:r w:rsidR="00317160" w:rsidRPr="00317160">
        <w:rPr>
          <w:rFonts w:ascii="Myriad Pro" w:hAnsi="Myriad Pro" w:cs="Calibri"/>
          <w:sz w:val="20"/>
        </w:rPr>
        <w:t xml:space="preserve"> ist gemäß Punkt </w:t>
      </w:r>
      <w:r w:rsidR="004B6691">
        <w:rPr>
          <w:rFonts w:ascii="Myriad Pro" w:hAnsi="Myriad Pro" w:cs="Calibri"/>
          <w:sz w:val="20"/>
        </w:rPr>
        <w:t xml:space="preserve">3.3 </w:t>
      </w:r>
      <w:r>
        <w:rPr>
          <w:rFonts w:ascii="Myriad Pro" w:hAnsi="Myriad Pro" w:cs="Calibri"/>
          <w:sz w:val="20"/>
        </w:rPr>
        <w:t xml:space="preserve">LO </w:t>
      </w:r>
      <w:r w:rsidR="00317160" w:rsidRPr="00317160">
        <w:rPr>
          <w:rFonts w:ascii="Myriad Pro" w:hAnsi="Myriad Pro" w:cs="Calibri"/>
          <w:sz w:val="20"/>
        </w:rPr>
        <w:t>befugt, die im Rahmen des Lizenzierungsverfahrens von den Vereinen abgetretenen Werberechte zentral zu vermarkten. Sponsoren und Werbepartner, für die ein Lizenznehmer</w:t>
      </w:r>
      <w:r w:rsidR="00317160" w:rsidRPr="00317160">
        <w:rPr>
          <w:rStyle w:val="Kommentarzeichen"/>
          <w:rFonts w:ascii="Myriad Pro" w:hAnsi="Myriad Pro" w:cs="Calibri"/>
          <w:sz w:val="20"/>
          <w:szCs w:val="20"/>
        </w:rPr>
        <w:t xml:space="preserve"> </w:t>
      </w:r>
      <w:r w:rsidR="00317160" w:rsidRPr="00317160">
        <w:rPr>
          <w:rFonts w:ascii="Myriad Pro" w:hAnsi="Myriad Pro" w:cs="Calibri"/>
          <w:sz w:val="20"/>
        </w:rPr>
        <w:t xml:space="preserve">Werbeflächen beansprucht, müssen mit dem Lizenzantrag namhaft gemacht werden. Werbeflächen, die nicht beansprucht werden, können von der </w:t>
      </w:r>
      <w:r w:rsidR="00DE6DA6">
        <w:rPr>
          <w:rFonts w:ascii="Myriad Pro" w:hAnsi="Myriad Pro" w:cs="Calibri"/>
          <w:sz w:val="20"/>
        </w:rPr>
        <w:t xml:space="preserve">pROWmotion </w:t>
      </w:r>
      <w:r w:rsidR="00317160" w:rsidRPr="00317160">
        <w:rPr>
          <w:rFonts w:ascii="Myriad Pro" w:hAnsi="Myriad Pro" w:cs="Calibri"/>
          <w:sz w:val="20"/>
        </w:rPr>
        <w:t xml:space="preserve">zur Vermarktung genutzt werden. Nachträglich gewonnene Sponsoren müssen der </w:t>
      </w:r>
      <w:r w:rsidR="00DE6DA6">
        <w:rPr>
          <w:rFonts w:ascii="Myriad Pro" w:hAnsi="Myriad Pro" w:cs="Calibri"/>
          <w:sz w:val="20"/>
        </w:rPr>
        <w:t>pROWmotion</w:t>
      </w:r>
      <w:r w:rsidR="00317160" w:rsidRPr="00317160">
        <w:rPr>
          <w:rFonts w:ascii="Myriad Pro" w:hAnsi="Myriad Pro" w:cs="Calibri"/>
          <w:sz w:val="20"/>
        </w:rPr>
        <w:t xml:space="preserve"> </w:t>
      </w:r>
      <w:r w:rsidR="004B6691">
        <w:rPr>
          <w:rFonts w:ascii="Myriad Pro" w:hAnsi="Myriad Pro" w:cs="Calibri"/>
          <w:sz w:val="20"/>
        </w:rPr>
        <w:t>frühestmöglich</w:t>
      </w:r>
      <w:r w:rsidR="00317160" w:rsidRPr="00317160">
        <w:rPr>
          <w:rFonts w:ascii="Myriad Pro" w:hAnsi="Myriad Pro" w:cs="Calibri"/>
          <w:sz w:val="20"/>
        </w:rPr>
        <w:t xml:space="preserve"> vor dem ersten Renntag der Saison</w:t>
      </w:r>
      <w:r>
        <w:rPr>
          <w:rFonts w:ascii="Myriad Pro" w:hAnsi="Myriad Pro" w:cs="Calibri"/>
          <w:sz w:val="20"/>
        </w:rPr>
        <w:t xml:space="preserve"> bzw. dem ersten Renntag der Anbringung</w:t>
      </w:r>
      <w:r w:rsidR="00317160" w:rsidRPr="00317160">
        <w:rPr>
          <w:rFonts w:ascii="Myriad Pro" w:hAnsi="Myriad Pro" w:cs="Calibri"/>
          <w:sz w:val="20"/>
        </w:rPr>
        <w:t xml:space="preserve"> angezeigt werden.</w:t>
      </w:r>
    </w:p>
    <w:p w:rsidR="00650E37" w:rsidRPr="00317160" w:rsidRDefault="00650E37" w:rsidP="00C70D27">
      <w:pPr>
        <w:pStyle w:val="1neu"/>
        <w:tabs>
          <w:tab w:val="left" w:pos="567"/>
        </w:tabs>
        <w:spacing w:before="0" w:after="0" w:line="276" w:lineRule="auto"/>
        <w:ind w:left="0" w:firstLine="0"/>
        <w:jc w:val="left"/>
        <w:outlineLvl w:val="0"/>
        <w:rPr>
          <w:rFonts w:ascii="Myriad Pro" w:hAnsi="Myriad Pro" w:cs="Calibri"/>
          <w:sz w:val="20"/>
        </w:rPr>
      </w:pPr>
    </w:p>
    <w:p w:rsidR="00317160" w:rsidRPr="00317160" w:rsidRDefault="00317160" w:rsidP="00C70D27">
      <w:pPr>
        <w:pStyle w:val="1neu"/>
        <w:tabs>
          <w:tab w:val="left" w:pos="567"/>
        </w:tabs>
        <w:spacing w:before="0" w:after="0" w:line="276" w:lineRule="auto"/>
        <w:ind w:left="0" w:firstLine="0"/>
        <w:jc w:val="left"/>
        <w:outlineLvl w:val="0"/>
        <w:rPr>
          <w:rFonts w:ascii="Myriad Pro" w:hAnsi="Myriad Pro" w:cs="Calibri"/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317160" w:rsidRPr="00317160" w:rsidTr="005E2D26">
        <w:trPr>
          <w:trHeight w:hRule="exact" w:val="369"/>
        </w:trPr>
        <w:tc>
          <w:tcPr>
            <w:tcW w:w="2552" w:type="dxa"/>
            <w:shd w:val="clear" w:color="auto" w:fill="003A69"/>
            <w:vAlign w:val="center"/>
          </w:tcPr>
          <w:p w:rsidR="00317160" w:rsidRPr="004917F6" w:rsidRDefault="00317160" w:rsidP="00C70D27">
            <w:pPr>
              <w:widowControl w:val="0"/>
              <w:tabs>
                <w:tab w:val="left" w:pos="459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4917F6">
              <w:rPr>
                <w:rFonts w:ascii="Myriad Pro" w:hAnsi="Myriad Pro" w:cs="Calibri"/>
                <w:sz w:val="20"/>
              </w:rPr>
              <w:t>Werbefläche</w:t>
            </w:r>
          </w:p>
        </w:tc>
        <w:tc>
          <w:tcPr>
            <w:tcW w:w="6520" w:type="dxa"/>
            <w:shd w:val="clear" w:color="auto" w:fill="003A69"/>
            <w:vAlign w:val="center"/>
          </w:tcPr>
          <w:p w:rsidR="00317160" w:rsidRPr="004917F6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4917F6">
              <w:rPr>
                <w:rFonts w:ascii="Myriad Pro" w:hAnsi="Myriad Pro" w:cs="Calibri"/>
                <w:color w:val="FFFFFF" w:themeColor="background1"/>
                <w:sz w:val="20"/>
              </w:rPr>
              <w:t>Sponsor</w:t>
            </w:r>
          </w:p>
        </w:tc>
      </w:tr>
      <w:tr w:rsidR="00317160" w:rsidRPr="00317160" w:rsidTr="005E2D26">
        <w:trPr>
          <w:trHeight w:hRule="exact" w:val="369"/>
        </w:trPr>
        <w:tc>
          <w:tcPr>
            <w:tcW w:w="2552" w:type="dxa"/>
            <w:tcBorders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1.</w:t>
            </w:r>
            <w:r w:rsidRPr="00317160">
              <w:rPr>
                <w:rFonts w:ascii="Myriad Pro" w:hAnsi="Myriad Pro" w:cs="Calibri"/>
                <w:sz w:val="20"/>
              </w:rPr>
              <w:tab/>
              <w:t>Bootsrumpf</w:t>
            </w:r>
            <w:r w:rsidRPr="00317160">
              <w:rPr>
                <w:rFonts w:ascii="Myriad Pro" w:hAnsi="Myriad Pro" w:cs="Calibri"/>
                <w:sz w:val="20"/>
              </w:rPr>
              <w:tab/>
            </w:r>
            <w:r w:rsidRPr="00317160">
              <w:rPr>
                <w:rFonts w:ascii="Myriad Pro" w:hAnsi="Myriad Pro" w:cs="Calibri"/>
                <w:sz w:val="20"/>
              </w:rPr>
              <w:tab/>
            </w:r>
          </w:p>
        </w:tc>
        <w:tc>
          <w:tcPr>
            <w:tcW w:w="6520" w:type="dxa"/>
            <w:tcBorders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840435">
            <w:pPr>
              <w:widowControl w:val="0"/>
              <w:tabs>
                <w:tab w:val="left" w:pos="318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2.</w:t>
            </w:r>
            <w:r w:rsidRPr="00317160">
              <w:rPr>
                <w:rFonts w:ascii="Myriad Pro" w:hAnsi="Myriad Pro" w:cs="Calibri"/>
                <w:sz w:val="20"/>
              </w:rPr>
              <w:tab/>
              <w:t>Riemen (</w:t>
            </w:r>
            <w:proofErr w:type="spellStart"/>
            <w:r w:rsidRPr="00317160">
              <w:rPr>
                <w:rFonts w:ascii="Myriad Pro" w:hAnsi="Myriad Pro" w:cs="Calibri"/>
                <w:sz w:val="20"/>
              </w:rPr>
              <w:t>oberh</w:t>
            </w:r>
            <w:proofErr w:type="spellEnd"/>
            <w:r w:rsidR="00550730">
              <w:rPr>
                <w:rFonts w:ascii="Myriad Pro" w:hAnsi="Myriad Pro" w:cs="Calibri"/>
                <w:sz w:val="20"/>
              </w:rPr>
              <w:t>.</w:t>
            </w:r>
            <w:r w:rsidR="00840435">
              <w:rPr>
                <w:rFonts w:ascii="Myriad Pro" w:hAnsi="Myriad Pro" w:cs="Calibri"/>
                <w:sz w:val="20"/>
              </w:rPr>
              <w:t xml:space="preserve"> Dolle)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3.</w:t>
            </w:r>
            <w:r w:rsidRPr="00317160">
              <w:rPr>
                <w:rFonts w:ascii="Myriad Pro" w:hAnsi="Myriad Pro" w:cs="Calibri"/>
                <w:sz w:val="20"/>
              </w:rPr>
              <w:tab/>
              <w:t>Bootsdeck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4.</w:t>
            </w:r>
            <w:r w:rsidRPr="00317160">
              <w:rPr>
                <w:rFonts w:ascii="Myriad Pro" w:hAnsi="Myriad Pro" w:cs="Calibri"/>
                <w:sz w:val="20"/>
              </w:rPr>
              <w:tab/>
              <w:t>Rücken Steuermann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5.</w:t>
            </w:r>
            <w:r w:rsidRPr="00317160">
              <w:rPr>
                <w:rFonts w:ascii="Myriad Pro" w:hAnsi="Myriad Pro" w:cs="Calibri"/>
                <w:sz w:val="20"/>
              </w:rPr>
              <w:tab/>
              <w:t xml:space="preserve">Rücken </w:t>
            </w:r>
            <w:proofErr w:type="spellStart"/>
            <w:r w:rsidRPr="00317160">
              <w:rPr>
                <w:rFonts w:ascii="Myriad Pro" w:hAnsi="Myriad Pro" w:cs="Calibri"/>
                <w:sz w:val="20"/>
              </w:rPr>
              <w:t>Bugmann</w:t>
            </w:r>
            <w:proofErr w:type="spellEnd"/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6.</w:t>
            </w:r>
            <w:r w:rsidRPr="00317160">
              <w:rPr>
                <w:rFonts w:ascii="Myriad Pro" w:hAnsi="Myriad Pro" w:cs="Calibri"/>
                <w:sz w:val="20"/>
              </w:rPr>
              <w:tab/>
              <w:t>Brustfläche Ruderer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7.</w:t>
            </w:r>
            <w:r w:rsidRPr="00317160">
              <w:rPr>
                <w:rFonts w:ascii="Myriad Pro" w:hAnsi="Myriad Pro" w:cs="Calibri"/>
                <w:sz w:val="20"/>
              </w:rPr>
              <w:tab/>
              <w:t>Kopfbedeckung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721372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8.</w:t>
            </w:r>
            <w:r w:rsidRPr="00317160">
              <w:rPr>
                <w:rFonts w:ascii="Myriad Pro" w:hAnsi="Myriad Pro" w:cs="Calibri"/>
                <w:sz w:val="20"/>
              </w:rPr>
              <w:tab/>
              <w:t>Ärmel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9.</w:t>
            </w:r>
            <w:r w:rsidRPr="00317160">
              <w:rPr>
                <w:rFonts w:ascii="Myriad Pro" w:hAnsi="Myriad Pro" w:cs="Calibri"/>
                <w:sz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10.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11.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317160" w:rsidP="00C70D27">
      <w:pPr>
        <w:pStyle w:val="Default"/>
        <w:widowControl w:val="0"/>
        <w:spacing w:line="276" w:lineRule="auto"/>
        <w:rPr>
          <w:rFonts w:ascii="Myriad Pro" w:hAnsi="Myriad Pro" w:cs="Calibri"/>
          <w:color w:val="auto"/>
          <w:sz w:val="20"/>
          <w:szCs w:val="20"/>
        </w:rPr>
      </w:pPr>
    </w:p>
    <w:p w:rsidR="00B82D75" w:rsidRDefault="00B82D75" w:rsidP="00650E37">
      <w:pPr>
        <w:pStyle w:val="Default"/>
        <w:widowControl w:val="0"/>
        <w:spacing w:before="480"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B82D75">
        <w:rPr>
          <w:rFonts w:ascii="Myriad Pro" w:hAnsi="Myriad Pro" w:cs="Calibri"/>
          <w:b/>
          <w:color w:val="003A69"/>
          <w:sz w:val="20"/>
          <w:szCs w:val="20"/>
        </w:rPr>
        <w:t>Teamverantwortliche/Ansprechpartner</w:t>
      </w:r>
    </w:p>
    <w:p w:rsidR="00317160" w:rsidRPr="00317160" w:rsidRDefault="00317160" w:rsidP="00650E37">
      <w:pPr>
        <w:pStyle w:val="Default"/>
        <w:widowControl w:val="0"/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Mit dem Antrag auf Lizenzerteilung verpflichtet sich der Lizenznehmer, jeweils </w:t>
      </w:r>
      <w:r w:rsidR="00B82D75">
        <w:rPr>
          <w:rFonts w:ascii="Myriad Pro" w:hAnsi="Myriad Pro" w:cs="Calibri"/>
          <w:color w:val="auto"/>
          <w:sz w:val="20"/>
          <w:szCs w:val="20"/>
        </w:rPr>
        <w:t xml:space="preserve">einen </w:t>
      </w:r>
      <w:r w:rsidRPr="00317160">
        <w:rPr>
          <w:rFonts w:ascii="Myriad Pro" w:hAnsi="Myriad Pro" w:cs="Calibri"/>
          <w:color w:val="auto"/>
          <w:sz w:val="20"/>
          <w:szCs w:val="20"/>
        </w:rPr>
        <w:t xml:space="preserve">verantwortlichen </w:t>
      </w:r>
    </w:p>
    <w:p w:rsidR="00317160" w:rsidRPr="001A56E0" w:rsidRDefault="00317160" w:rsidP="00650E37">
      <w:pPr>
        <w:pStyle w:val="Default"/>
        <w:widowControl w:val="0"/>
        <w:numPr>
          <w:ilvl w:val="0"/>
          <w:numId w:val="5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 xml:space="preserve">Teamleiter/in </w:t>
      </w:r>
    </w:p>
    <w:p w:rsidR="00317160" w:rsidRPr="001A56E0" w:rsidRDefault="00317160" w:rsidP="00650E37">
      <w:pPr>
        <w:pStyle w:val="Default"/>
        <w:widowControl w:val="0"/>
        <w:numPr>
          <w:ilvl w:val="0"/>
          <w:numId w:val="5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>Pressesprecher/in</w:t>
      </w:r>
    </w:p>
    <w:p w:rsidR="00317160" w:rsidRPr="00650E37" w:rsidRDefault="00317160" w:rsidP="00650E37">
      <w:pPr>
        <w:pStyle w:val="Default"/>
        <w:widowControl w:val="0"/>
        <w:numPr>
          <w:ilvl w:val="0"/>
          <w:numId w:val="5"/>
        </w:numPr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 xml:space="preserve">Trainer/in  </w:t>
      </w:r>
    </w:p>
    <w:p w:rsidR="001A56E0" w:rsidRDefault="00317160" w:rsidP="001A56E0">
      <w:pPr>
        <w:pStyle w:val="Default"/>
        <w:widowControl w:val="0"/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>zu benennen</w:t>
      </w:r>
      <w:r w:rsidR="001A56E0">
        <w:rPr>
          <w:rFonts w:ascii="Myriad Pro" w:hAnsi="Myriad Pro" w:cs="Calibri"/>
          <w:color w:val="auto"/>
          <w:sz w:val="20"/>
          <w:szCs w:val="20"/>
        </w:rPr>
        <w:t>, der/die für seinen/</w:t>
      </w:r>
      <w:r w:rsidR="001A56E0" w:rsidRPr="00317160">
        <w:rPr>
          <w:rFonts w:ascii="Myriad Pro" w:hAnsi="Myriad Pro" w:cs="Calibri"/>
          <w:color w:val="auto"/>
          <w:sz w:val="20"/>
          <w:szCs w:val="20"/>
        </w:rPr>
        <w:t>ihren Fachbereich</w:t>
      </w:r>
      <w:r w:rsidR="001A56E0">
        <w:rPr>
          <w:rFonts w:ascii="Myriad Pro" w:hAnsi="Myriad Pro" w:cs="Calibri"/>
          <w:color w:val="auto"/>
          <w:sz w:val="20"/>
          <w:szCs w:val="20"/>
        </w:rPr>
        <w:t xml:space="preserve"> verantwortlich ist. </w:t>
      </w:r>
      <w:r w:rsidRPr="00317160">
        <w:rPr>
          <w:rFonts w:ascii="Myriad Pro" w:hAnsi="Myriad Pro" w:cs="Calibri"/>
          <w:color w:val="auto"/>
          <w:sz w:val="20"/>
          <w:szCs w:val="20"/>
        </w:rPr>
        <w:t xml:space="preserve">Von den Verantwortlichen müssen mindestens folgende Kontaktdaten vorliegen: </w:t>
      </w:r>
    </w:p>
    <w:p w:rsidR="001A56E0" w:rsidRDefault="00317160" w:rsidP="001A56E0">
      <w:pPr>
        <w:pStyle w:val="Default"/>
        <w:widowControl w:val="0"/>
        <w:numPr>
          <w:ilvl w:val="0"/>
          <w:numId w:val="6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Name, </w:t>
      </w:r>
    </w:p>
    <w:p w:rsidR="001A56E0" w:rsidRDefault="00317160" w:rsidP="001A56E0">
      <w:pPr>
        <w:pStyle w:val="Default"/>
        <w:widowControl w:val="0"/>
        <w:numPr>
          <w:ilvl w:val="0"/>
          <w:numId w:val="6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Telefonnummer (Mobil) und </w:t>
      </w:r>
    </w:p>
    <w:p w:rsidR="001A56E0" w:rsidRDefault="0065592E" w:rsidP="001A56E0">
      <w:pPr>
        <w:pStyle w:val="Default"/>
        <w:widowControl w:val="0"/>
        <w:numPr>
          <w:ilvl w:val="0"/>
          <w:numId w:val="6"/>
        </w:numPr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>
        <w:rPr>
          <w:rFonts w:ascii="Myriad Pro" w:hAnsi="Myriad Pro" w:cs="Calibri"/>
          <w:color w:val="auto"/>
          <w:sz w:val="20"/>
          <w:szCs w:val="20"/>
        </w:rPr>
        <w:t xml:space="preserve">E-Mail </w:t>
      </w:r>
      <w:r w:rsidR="00317160" w:rsidRPr="00317160">
        <w:rPr>
          <w:rFonts w:ascii="Myriad Pro" w:hAnsi="Myriad Pro" w:cs="Calibri"/>
          <w:color w:val="auto"/>
          <w:sz w:val="20"/>
          <w:szCs w:val="20"/>
        </w:rPr>
        <w:t>Adresse</w:t>
      </w:r>
    </w:p>
    <w:p w:rsidR="00317160" w:rsidRPr="00317160" w:rsidRDefault="00317160" w:rsidP="00B82D75">
      <w:pPr>
        <w:pStyle w:val="Default"/>
        <w:widowControl w:val="0"/>
        <w:spacing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Der Lizenznehmer hat sicherzustellen, dass die Kontaktdaten aktuell sind. Etwaige Änderungen sind </w:t>
      </w:r>
      <w:r w:rsidRPr="00317160">
        <w:rPr>
          <w:rFonts w:ascii="Myriad Pro" w:hAnsi="Myriad Pro" w:cs="Calibri"/>
          <w:sz w:val="20"/>
          <w:szCs w:val="20"/>
        </w:rPr>
        <w:t xml:space="preserve">der </w:t>
      </w:r>
      <w:r w:rsidR="00DE6DA6">
        <w:rPr>
          <w:rFonts w:ascii="Myriad Pro" w:hAnsi="Myriad Pro" w:cs="Calibri"/>
          <w:sz w:val="20"/>
          <w:szCs w:val="20"/>
        </w:rPr>
        <w:t>pROWmotion</w:t>
      </w:r>
      <w:r w:rsidRPr="00317160">
        <w:rPr>
          <w:rFonts w:ascii="Myriad Pro" w:hAnsi="Myriad Pro" w:cs="Calibri"/>
          <w:color w:val="auto"/>
          <w:sz w:val="20"/>
          <w:szCs w:val="20"/>
        </w:rPr>
        <w:t xml:space="preserve"> schnellstmöglich, spätestens </w:t>
      </w:r>
      <w:r w:rsidR="0095020A">
        <w:rPr>
          <w:rFonts w:ascii="Myriad Pro" w:hAnsi="Myriad Pro" w:cs="Calibri"/>
          <w:color w:val="auto"/>
          <w:sz w:val="20"/>
          <w:szCs w:val="20"/>
        </w:rPr>
        <w:t>zehn Kalendert</w:t>
      </w:r>
      <w:r w:rsidRPr="00317160">
        <w:rPr>
          <w:rFonts w:ascii="Myriad Pro" w:hAnsi="Myriad Pro" w:cs="Calibri"/>
          <w:color w:val="auto"/>
          <w:sz w:val="20"/>
          <w:szCs w:val="20"/>
        </w:rPr>
        <w:t>age vor dem nächsten Rennwochenende per E-Mail (bundesliga@rudern.de), unaufgefordert mitzuteilen.</w:t>
      </w:r>
    </w:p>
    <w:p w:rsidR="00B82D75" w:rsidRDefault="00B82D75" w:rsidP="00C70D27">
      <w:pPr>
        <w:pStyle w:val="1neu"/>
        <w:spacing w:before="240" w:after="12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</w:p>
    <w:p w:rsidR="00317160" w:rsidRPr="00B82D75" w:rsidRDefault="00B82D75" w:rsidP="00650E37">
      <w:pPr>
        <w:pStyle w:val="1neu"/>
        <w:spacing w:before="0" w:after="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  <w:r>
        <w:rPr>
          <w:rFonts w:ascii="Myriad Pro" w:hAnsi="Myriad Pro" w:cs="Calibri"/>
          <w:b/>
          <w:color w:val="003A69"/>
          <w:sz w:val="20"/>
        </w:rPr>
        <w:lastRenderedPageBreak/>
        <w:t>A</w:t>
      </w:r>
      <w:r w:rsidR="00317160" w:rsidRPr="00B82D75">
        <w:rPr>
          <w:rFonts w:ascii="Myriad Pro" w:hAnsi="Myriad Pro" w:cs="Calibri"/>
          <w:b/>
          <w:color w:val="003A69"/>
          <w:sz w:val="20"/>
        </w:rPr>
        <w:t>nschrift des Lizenznehmers: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Telefon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Fax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>
              <w:rPr>
                <w:rFonts w:ascii="Myriad Pro" w:hAnsi="Myriad Pro" w:cs="Calibri"/>
                <w:sz w:val="16"/>
                <w:szCs w:val="16"/>
              </w:rPr>
              <w:t>Website Verein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650E3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>
              <w:rPr>
                <w:rFonts w:ascii="Myriad Pro" w:hAnsi="Myriad Pro" w:cs="Calibri"/>
                <w:sz w:val="16"/>
                <w:szCs w:val="16"/>
              </w:rPr>
              <w:t>Website Team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650E37" w:rsidRDefault="00650E37" w:rsidP="00650E37">
            <w:pPr>
              <w:tabs>
                <w:tab w:val="left" w:pos="1560"/>
                <w:tab w:val="left" w:pos="7454"/>
                <w:tab w:val="righ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color w:val="A6A6A6" w:themeColor="background1" w:themeShade="A6"/>
                <w:sz w:val="16"/>
                <w:szCs w:val="16"/>
              </w:rPr>
              <w:t>ggf. Unterseite in Vereinswebsite</w:t>
            </w:r>
          </w:p>
        </w:tc>
      </w:tr>
    </w:tbl>
    <w:p w:rsidR="00317160" w:rsidRPr="00B82D75" w:rsidRDefault="00317160" w:rsidP="00B82D75">
      <w:pPr>
        <w:pStyle w:val="1"/>
        <w:spacing w:before="240" w:after="0" w:line="276" w:lineRule="auto"/>
        <w:ind w:left="0" w:firstLine="0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Abweichende Rechnungsanschrift: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650E3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Organisation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650E3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650E3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B82D75" w:rsidRDefault="00650E37" w:rsidP="00B82D75">
      <w:pPr>
        <w:pStyle w:val="1"/>
        <w:spacing w:before="240" w:after="0" w:line="276" w:lineRule="auto"/>
        <w:ind w:left="0" w:firstLine="0"/>
        <w:rPr>
          <w:rFonts w:ascii="Myriad Pro" w:hAnsi="Myriad Pro" w:cs="Calibri"/>
          <w:color w:val="003A69"/>
          <w:sz w:val="20"/>
        </w:rPr>
      </w:pPr>
      <w:r>
        <w:rPr>
          <w:rFonts w:ascii="Myriad Pro" w:hAnsi="Myriad Pro" w:cs="Calibri"/>
          <w:b/>
          <w:color w:val="003A69"/>
          <w:sz w:val="20"/>
        </w:rPr>
        <w:t>Teamleiter/-</w:t>
      </w:r>
      <w:r w:rsidR="00317160" w:rsidRPr="00B82D75">
        <w:rPr>
          <w:rFonts w:ascii="Myriad Pro" w:hAnsi="Myriad Pro" w:cs="Calibri"/>
          <w:b/>
          <w:color w:val="003A69"/>
          <w:sz w:val="20"/>
        </w:rPr>
        <w:t>in</w:t>
      </w:r>
      <w:r>
        <w:rPr>
          <w:rFonts w:ascii="Myriad Pro" w:hAnsi="Myriad Pro" w:cs="Calibri"/>
          <w:b/>
          <w:color w:val="003A69"/>
          <w:sz w:val="20"/>
        </w:rPr>
        <w:t>:</w:t>
      </w:r>
      <w:r w:rsidR="00317160" w:rsidRPr="00B82D75">
        <w:rPr>
          <w:rFonts w:ascii="Myriad Pro" w:hAnsi="Myriad Pro" w:cs="Calibri"/>
          <w:b/>
          <w:color w:val="003A69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bookmarkStart w:id="1" w:name="OLE_LINK1"/>
            <w:bookmarkStart w:id="2" w:name="OLE_LINK2"/>
            <w:r w:rsidRPr="00650E37">
              <w:rPr>
                <w:rFonts w:ascii="Myriad Pro" w:hAnsi="Myriad Pro" w:cs="Calibri"/>
                <w:sz w:val="16"/>
                <w:szCs w:val="16"/>
              </w:rPr>
              <w:t xml:space="preserve">Name, </w:t>
            </w:r>
            <w:proofErr w:type="spellStart"/>
            <w:r w:rsidRPr="00650E37">
              <w:rPr>
                <w:rFonts w:ascii="Myriad Pro" w:hAnsi="Myriad Pro" w:cs="Calibri"/>
                <w:sz w:val="16"/>
                <w:szCs w:val="16"/>
              </w:rPr>
              <w:t>Vornmae</w:t>
            </w:r>
            <w:proofErr w:type="spellEnd"/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527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95020A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E-Mail Postfach, kann </w:t>
            </w:r>
            <w:r>
              <w:rPr>
                <w:rFonts w:ascii="Myriad Pro" w:hAnsi="Myriad Pro" w:cs="Calibri"/>
                <w:sz w:val="18"/>
                <w:szCs w:val="18"/>
              </w:rPr>
              <w:t>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zu 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einer Größe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>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 empfangen und habe einen P</w:t>
            </w:r>
            <w:r>
              <w:rPr>
                <w:rFonts w:ascii="Myriad Pro" w:hAnsi="Myriad Pro" w:cs="Calibri"/>
                <w:sz w:val="18"/>
                <w:szCs w:val="18"/>
              </w:rPr>
              <w:t>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DE6DA6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persönliche</w:t>
            </w:r>
          </w:p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bookmarkEnd w:id="1"/>
    <w:bookmarkEnd w:id="2"/>
    <w:p w:rsidR="00317160" w:rsidRPr="00B82D75" w:rsidRDefault="00650E37" w:rsidP="00B82D75">
      <w:pPr>
        <w:tabs>
          <w:tab w:val="center" w:pos="6200"/>
          <w:tab w:val="right" w:leader="dot" w:pos="10206"/>
        </w:tabs>
        <w:spacing w:before="240" w:line="276" w:lineRule="auto"/>
        <w:rPr>
          <w:rFonts w:ascii="Myriad Pro" w:hAnsi="Myriad Pro" w:cs="Calibri"/>
          <w:b/>
          <w:color w:val="003A69"/>
          <w:sz w:val="20"/>
        </w:rPr>
      </w:pPr>
      <w:r>
        <w:rPr>
          <w:rFonts w:ascii="Myriad Pro" w:hAnsi="Myriad Pro" w:cs="Calibri"/>
          <w:b/>
          <w:color w:val="003A69"/>
          <w:sz w:val="20"/>
        </w:rPr>
        <w:t>Pressesprecher/-</w:t>
      </w:r>
      <w:r w:rsidR="00317160" w:rsidRPr="00B82D75">
        <w:rPr>
          <w:rFonts w:ascii="Myriad Pro" w:hAnsi="Myriad Pro" w:cs="Calibri"/>
          <w:b/>
          <w:color w:val="003A69"/>
          <w:sz w:val="20"/>
        </w:rPr>
        <w:t>in</w:t>
      </w:r>
      <w:r>
        <w:rPr>
          <w:rFonts w:ascii="Myriad Pro" w:hAnsi="Myriad Pro" w:cs="Calibri"/>
          <w:b/>
          <w:color w:val="003A69"/>
          <w:sz w:val="20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Name, Vorname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578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650E37" w:rsidRDefault="0095020A" w:rsidP="00650E3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r>
              <w:rPr>
                <w:rFonts w:ascii="Myriad Pro" w:hAnsi="Myriad Pro" w:cs="Calibri"/>
                <w:sz w:val="18"/>
                <w:szCs w:val="18"/>
              </w:rPr>
              <w:t>E-Mail Postfach, kann 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zu einer Größe 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empfangen und habe einen Postfach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DE6DA6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persönliche</w:t>
            </w:r>
          </w:p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B82D75" w:rsidRDefault="00317160" w:rsidP="00B82D75">
      <w:pPr>
        <w:tabs>
          <w:tab w:val="center" w:pos="6200"/>
          <w:tab w:val="right" w:leader="dot" w:pos="10206"/>
        </w:tabs>
        <w:spacing w:before="240" w:line="276" w:lineRule="auto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Trainer/in</w:t>
      </w:r>
      <w:r w:rsidRPr="00B82D75">
        <w:rPr>
          <w:rFonts w:ascii="Myriad Pro" w:hAnsi="Myriad Pro" w:cs="Calibri"/>
          <w:color w:val="003A69"/>
          <w:sz w:val="20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Name, Vorname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595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vAlign w:val="center"/>
          </w:tcPr>
          <w:p w:rsidR="00650E37" w:rsidRPr="00317160" w:rsidRDefault="0095020A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r>
              <w:rPr>
                <w:rFonts w:ascii="Myriad Pro" w:hAnsi="Myriad Pro" w:cs="Calibri"/>
                <w:sz w:val="18"/>
                <w:szCs w:val="18"/>
              </w:rPr>
              <w:t>E-Mail Postfach, kann 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zu einer Größe 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empfangen und habe einen Postfach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DE6DA6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persönliche</w:t>
            </w:r>
          </w:p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317160" w:rsidP="00C70D27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before="200" w:line="276" w:lineRule="auto"/>
        <w:rPr>
          <w:rFonts w:ascii="Myriad Pro" w:hAnsi="Myriad Pro" w:cs="Calibri"/>
          <w:sz w:val="20"/>
        </w:rPr>
      </w:pPr>
    </w:p>
    <w:p w:rsidR="00317160" w:rsidRPr="00B82D75" w:rsidRDefault="00B82D75" w:rsidP="00B82D75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after="120" w:line="276" w:lineRule="auto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Lizenzgebühren</w:t>
      </w:r>
    </w:p>
    <w:p w:rsidR="00B82D75" w:rsidRDefault="00B82D75" w:rsidP="00650E37">
      <w:pPr>
        <w:pStyle w:val="1neu"/>
        <w:tabs>
          <w:tab w:val="left" w:pos="567"/>
        </w:tabs>
        <w:spacing w:before="0" w:after="360" w:line="320" w:lineRule="exact"/>
        <w:ind w:left="0" w:firstLine="0"/>
        <w:outlineLvl w:val="0"/>
        <w:rPr>
          <w:rFonts w:ascii="Myriad Pro" w:hAnsi="Myriad Pro" w:cs="Calibri"/>
          <w:sz w:val="20"/>
        </w:rPr>
      </w:pPr>
      <w:r w:rsidRPr="00E951C6">
        <w:rPr>
          <w:rFonts w:ascii="Myriad Pro" w:hAnsi="Myriad Pro" w:cs="Calibri"/>
          <w:sz w:val="20"/>
        </w:rPr>
        <w:t>Die Lizenzgebühr beträgt pro Mannschaft 2.100</w:t>
      </w:r>
      <w:r>
        <w:rPr>
          <w:rFonts w:ascii="Myriad Pro" w:hAnsi="Myriad Pro" w:cs="Calibri"/>
          <w:sz w:val="20"/>
        </w:rPr>
        <w:t>,-</w:t>
      </w:r>
      <w:r w:rsidRPr="00E951C6">
        <w:rPr>
          <w:rFonts w:ascii="Myriad Pro" w:hAnsi="Myriad Pro" w:cs="Calibri"/>
          <w:sz w:val="20"/>
        </w:rPr>
        <w:t xml:space="preserve"> </w:t>
      </w:r>
      <w:r>
        <w:rPr>
          <w:rFonts w:ascii="Myriad Pro" w:hAnsi="Myriad Pro" w:cs="Calibri"/>
          <w:sz w:val="20"/>
        </w:rPr>
        <w:t xml:space="preserve">EUR (zzgl. gesetzlicher </w:t>
      </w:r>
      <w:proofErr w:type="spellStart"/>
      <w:r>
        <w:rPr>
          <w:rFonts w:ascii="Myriad Pro" w:hAnsi="Myriad Pro" w:cs="Calibri"/>
          <w:sz w:val="20"/>
        </w:rPr>
        <w:t>USt</w:t>
      </w:r>
      <w:proofErr w:type="spellEnd"/>
      <w:r>
        <w:rPr>
          <w:rFonts w:ascii="Myriad Pro" w:hAnsi="Myriad Pro" w:cs="Calibri"/>
          <w:sz w:val="20"/>
        </w:rPr>
        <w:t>..</w:t>
      </w:r>
      <w:proofErr w:type="gramStart"/>
      <w:r>
        <w:rPr>
          <w:rFonts w:ascii="Myriad Pro" w:hAnsi="Myriad Pro" w:cs="Calibri"/>
          <w:sz w:val="20"/>
        </w:rPr>
        <w:t>)</w:t>
      </w:r>
      <w:proofErr w:type="gramEnd"/>
      <w:r>
        <w:rPr>
          <w:rFonts w:ascii="Myriad Pro" w:hAnsi="Myriad Pro" w:cs="Calibri"/>
          <w:sz w:val="20"/>
        </w:rPr>
        <w:t xml:space="preserve">. Die </w:t>
      </w:r>
      <w:r w:rsidRPr="00E951C6">
        <w:rPr>
          <w:rFonts w:ascii="Myriad Pro" w:hAnsi="Myriad Pro" w:cs="Calibri"/>
          <w:sz w:val="20"/>
        </w:rPr>
        <w:t>Lizenzgebühr wird nach erfolg</w:t>
      </w:r>
      <w:r>
        <w:rPr>
          <w:rFonts w:ascii="Myriad Pro" w:hAnsi="Myriad Pro" w:cs="Calibri"/>
          <w:sz w:val="20"/>
        </w:rPr>
        <w:t>reicher</w:t>
      </w:r>
      <w:r w:rsidRPr="00E951C6">
        <w:rPr>
          <w:rFonts w:ascii="Myriad Pro" w:hAnsi="Myriad Pro" w:cs="Calibri"/>
          <w:sz w:val="20"/>
        </w:rPr>
        <w:t xml:space="preserve"> </w:t>
      </w:r>
      <w:r>
        <w:rPr>
          <w:rFonts w:ascii="Myriad Pro" w:hAnsi="Myriad Pro" w:cs="Calibri"/>
          <w:sz w:val="20"/>
        </w:rPr>
        <w:t xml:space="preserve">Prüfung des Antrages in </w:t>
      </w:r>
      <w:r w:rsidRPr="00E951C6">
        <w:rPr>
          <w:rFonts w:ascii="Myriad Pro" w:hAnsi="Myriad Pro" w:cs="Calibri"/>
          <w:sz w:val="20"/>
        </w:rPr>
        <w:t xml:space="preserve">Rechnung gestellt und ist innerhalb von </w:t>
      </w:r>
      <w:r>
        <w:rPr>
          <w:rFonts w:ascii="Myriad Pro" w:hAnsi="Myriad Pro" w:cs="Calibri"/>
          <w:sz w:val="20"/>
        </w:rPr>
        <w:t>zehn</w:t>
      </w:r>
      <w:r w:rsidRPr="00E951C6">
        <w:rPr>
          <w:rFonts w:ascii="Myriad Pro" w:hAnsi="Myriad Pro" w:cs="Calibri"/>
          <w:sz w:val="20"/>
        </w:rPr>
        <w:t xml:space="preserve"> Tagen zur Zah</w:t>
      </w:r>
      <w:r>
        <w:rPr>
          <w:rFonts w:ascii="Myriad Pro" w:hAnsi="Myriad Pro" w:cs="Calibri"/>
          <w:sz w:val="20"/>
        </w:rPr>
        <w:t>lung anzuweisen.</w:t>
      </w:r>
    </w:p>
    <w:p w:rsidR="00B82D75" w:rsidRPr="00B82D75" w:rsidRDefault="00B82D75" w:rsidP="00650E37">
      <w:pPr>
        <w:pStyle w:val="1neu"/>
        <w:tabs>
          <w:tab w:val="left" w:pos="567"/>
        </w:tabs>
        <w:spacing w:before="240" w:after="120" w:line="320" w:lineRule="exact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Lizenzerteilung</w:t>
      </w:r>
    </w:p>
    <w:p w:rsidR="00B82D75" w:rsidRPr="00916EBB" w:rsidRDefault="00B82D75" w:rsidP="00B82D75">
      <w:pPr>
        <w:pStyle w:val="1neu"/>
        <w:tabs>
          <w:tab w:val="left" w:pos="567"/>
        </w:tabs>
        <w:spacing w:before="0" w:after="0" w:line="320" w:lineRule="exact"/>
        <w:ind w:left="0" w:firstLine="0"/>
        <w:outlineLvl w:val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N</w:t>
      </w:r>
      <w:r w:rsidRPr="00E951C6">
        <w:rPr>
          <w:rFonts w:ascii="Myriad Pro" w:hAnsi="Myriad Pro" w:cs="Calibri"/>
          <w:sz w:val="20"/>
        </w:rPr>
        <w:t xml:space="preserve">ach Eingang </w:t>
      </w:r>
      <w:r>
        <w:rPr>
          <w:rFonts w:ascii="Myriad Pro" w:hAnsi="Myriad Pro" w:cs="Calibri"/>
          <w:sz w:val="20"/>
        </w:rPr>
        <w:t>der Lizenzgebühr erfolgt die Lizenzerteilung durch die  Rücksendung des gegengezeichneten Lizenzvertrages</w:t>
      </w:r>
      <w:r w:rsidRPr="00916EBB">
        <w:rPr>
          <w:rFonts w:ascii="Myriad Pro" w:hAnsi="Myriad Pro" w:cs="Calibri"/>
          <w:sz w:val="20"/>
        </w:rPr>
        <w:t xml:space="preserve"> </w:t>
      </w:r>
      <w:r>
        <w:rPr>
          <w:rFonts w:ascii="Myriad Pro" w:hAnsi="Myriad Pro" w:cs="Calibri"/>
          <w:sz w:val="20"/>
        </w:rPr>
        <w:t>durch die p</w:t>
      </w:r>
      <w:r w:rsidRPr="00E951C6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 xml:space="preserve">motion. </w:t>
      </w:r>
      <w:r w:rsidRPr="00E951C6">
        <w:rPr>
          <w:rFonts w:ascii="Myriad Pro" w:hAnsi="Myriad Pro" w:cs="Calibri"/>
          <w:sz w:val="20"/>
        </w:rPr>
        <w:t xml:space="preserve">Die </w:t>
      </w:r>
      <w:r>
        <w:rPr>
          <w:rFonts w:ascii="Myriad Pro" w:hAnsi="Myriad Pro" w:cs="Calibri"/>
          <w:sz w:val="20"/>
        </w:rPr>
        <w:t xml:space="preserve">erworbene Lizenz berechtigt </w:t>
      </w:r>
      <w:r w:rsidRPr="00E951C6">
        <w:rPr>
          <w:rFonts w:ascii="Myriad Pro" w:hAnsi="Myriad Pro" w:cs="Calibri"/>
          <w:sz w:val="20"/>
        </w:rPr>
        <w:t xml:space="preserve">zur Teilnahme </w:t>
      </w:r>
      <w:r>
        <w:rPr>
          <w:rFonts w:ascii="Myriad Pro" w:hAnsi="Myriad Pro" w:cs="Calibri"/>
          <w:sz w:val="20"/>
        </w:rPr>
        <w:t xml:space="preserve">am Rennbetrieb der RBL. </w:t>
      </w:r>
    </w:p>
    <w:p w:rsidR="00317160" w:rsidRPr="00317160" w:rsidRDefault="00317160" w:rsidP="00C70D27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before="200" w:line="276" w:lineRule="auto"/>
        <w:rPr>
          <w:rFonts w:ascii="Myriad Pro" w:hAnsi="Myriad Pro" w:cs="Calibri"/>
          <w:sz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83"/>
        <w:gridCol w:w="1276"/>
        <w:gridCol w:w="2126"/>
      </w:tblGrid>
      <w:tr w:rsidR="00297E3D" w:rsidRPr="00317160" w:rsidTr="00B82D75">
        <w:trPr>
          <w:trHeight w:hRule="exact"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317160" w:rsidRPr="00317160" w:rsidRDefault="00317160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Ort, Datum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17160" w:rsidRPr="00317160" w:rsidRDefault="00317160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 xml:space="preserve">Ort, </w:t>
            </w:r>
            <w:r w:rsidR="00B82D75">
              <w:rPr>
                <w:rFonts w:ascii="Myriad Pro" w:hAnsi="Myriad Pro" w:cs="Calibri"/>
                <w:sz w:val="20"/>
              </w:rPr>
              <w:t>Datum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297E3D" w:rsidRPr="00317160" w:rsidTr="00C70D27">
        <w:trPr>
          <w:trHeight w:hRule="exact" w:val="170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ind w:firstLine="708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97E3D" w:rsidRPr="00317160" w:rsidRDefault="00297E3D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297E3D" w:rsidRPr="00317160" w:rsidTr="00C70D27">
        <w:trPr>
          <w:trHeight w:hRule="exact" w:val="95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 xml:space="preserve">Name in Druckschrift </w:t>
            </w:r>
            <w:r w:rsidRPr="00297E3D">
              <w:rPr>
                <w:rFonts w:ascii="Myriad Pro" w:hAnsi="Myriad Pro" w:cs="Calibri"/>
                <w:sz w:val="20"/>
                <w:u w:val="single"/>
              </w:rPr>
              <w:t>und</w:t>
            </w:r>
            <w:r w:rsidRPr="00317160">
              <w:rPr>
                <w:rFonts w:ascii="Myriad Pro" w:hAnsi="Myriad Pro" w:cs="Calibri"/>
                <w:sz w:val="20"/>
              </w:rPr>
              <w:t xml:space="preserve"> U</w:t>
            </w:r>
            <w:r>
              <w:rPr>
                <w:rFonts w:ascii="Myriad Pro" w:hAnsi="Myriad Pro" w:cs="Calibri"/>
                <w:sz w:val="20"/>
              </w:rPr>
              <w:t>nterschrift</w:t>
            </w:r>
          </w:p>
          <w:p w:rsidR="0095020A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v</w:t>
            </w:r>
            <w:r w:rsidRPr="00317160">
              <w:rPr>
                <w:rFonts w:ascii="Myriad Pro" w:hAnsi="Myriad Pro" w:cs="Calibri"/>
                <w:sz w:val="20"/>
              </w:rPr>
              <w:t>ertretungsberechtigte</w:t>
            </w:r>
            <w:r>
              <w:rPr>
                <w:rFonts w:ascii="Myriad Pro" w:hAnsi="Myriad Pro" w:cs="Calibri"/>
                <w:sz w:val="20"/>
              </w:rPr>
              <w:t>/-</w:t>
            </w:r>
            <w:r w:rsidR="00DA6D1D">
              <w:rPr>
                <w:rFonts w:ascii="Myriad Pro" w:hAnsi="Myriad Pro" w:cs="Calibri"/>
                <w:sz w:val="20"/>
              </w:rPr>
              <w:t>s Mitglied</w:t>
            </w:r>
            <w:r>
              <w:rPr>
                <w:rFonts w:ascii="Myriad Pro" w:hAnsi="Myriad Pro" w:cs="Calibri"/>
                <w:sz w:val="20"/>
              </w:rPr>
              <w:t>/</w:t>
            </w:r>
            <w:r w:rsidR="00DA6D1D">
              <w:rPr>
                <w:rFonts w:ascii="Myriad Pro" w:hAnsi="Myriad Pro" w:cs="Calibri"/>
                <w:sz w:val="20"/>
              </w:rPr>
              <w:t>-</w:t>
            </w:r>
            <w:r>
              <w:rPr>
                <w:rFonts w:ascii="Myriad Pro" w:hAnsi="Myriad Pro" w:cs="Calibri"/>
                <w:sz w:val="20"/>
              </w:rPr>
              <w:t xml:space="preserve">er </w:t>
            </w:r>
            <w:r w:rsidRPr="00317160">
              <w:rPr>
                <w:rFonts w:ascii="Myriad Pro" w:hAnsi="Myriad Pro" w:cs="Calibri"/>
                <w:sz w:val="20"/>
              </w:rPr>
              <w:t>des</w:t>
            </w:r>
            <w:r>
              <w:rPr>
                <w:rFonts w:ascii="Myriad Pro" w:hAnsi="Myriad Pro" w:cs="Calibri"/>
                <w:sz w:val="20"/>
              </w:rPr>
              <w:t xml:space="preserve"> </w:t>
            </w:r>
          </w:p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Vereinsv</w:t>
            </w:r>
            <w:r w:rsidRPr="00317160">
              <w:rPr>
                <w:rFonts w:ascii="Myriad Pro" w:hAnsi="Myriad Pro" w:cs="Calibri"/>
                <w:sz w:val="20"/>
              </w:rPr>
              <w:t xml:space="preserve">orstandes </w:t>
            </w:r>
            <w:r w:rsidR="0095020A">
              <w:rPr>
                <w:rFonts w:ascii="Myriad Pro" w:hAnsi="Myriad Pro" w:cs="Calibri"/>
                <w:sz w:val="20"/>
              </w:rPr>
              <w:t xml:space="preserve"> (</w:t>
            </w:r>
            <w:r w:rsidRPr="00317160">
              <w:rPr>
                <w:rFonts w:ascii="Myriad Pro" w:hAnsi="Myriad Pro" w:cs="Calibri"/>
                <w:sz w:val="20"/>
              </w:rPr>
              <w:t>gem. § 26 BGB</w:t>
            </w:r>
            <w:r w:rsidR="0095020A">
              <w:rPr>
                <w:rFonts w:ascii="Myriad Pro" w:hAnsi="Myriad Pro" w:cs="Calibri"/>
                <w:sz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97E3D" w:rsidRPr="00317160" w:rsidRDefault="00297E3D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Stefan Felsner</w:t>
            </w:r>
          </w:p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 xml:space="preserve">Geschäftsführer </w:t>
            </w:r>
          </w:p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pROWmotion Vermarktungs-GmbH</w:t>
            </w:r>
          </w:p>
        </w:tc>
      </w:tr>
    </w:tbl>
    <w:p w:rsidR="000C7F9B" w:rsidRPr="00317160" w:rsidRDefault="000C7F9B" w:rsidP="00C70D27">
      <w:pPr>
        <w:spacing w:line="276" w:lineRule="auto"/>
        <w:rPr>
          <w:rFonts w:ascii="Myriad Pro" w:hAnsi="Myriad Pro"/>
          <w:sz w:val="20"/>
        </w:rPr>
      </w:pPr>
    </w:p>
    <w:sectPr w:rsidR="000C7F9B" w:rsidRPr="00317160" w:rsidSect="000C7F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3A" w:rsidRDefault="00DD123A" w:rsidP="000C7F9B">
      <w:r>
        <w:separator/>
      </w:r>
    </w:p>
  </w:endnote>
  <w:endnote w:type="continuationSeparator" w:id="0">
    <w:p w:rsidR="00DD123A" w:rsidRDefault="00DD123A" w:rsidP="000C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OsF">
    <w:panose1 w:val="020B0502050302020203"/>
    <w:charset w:val="00"/>
    <w:family w:val="swiss"/>
    <w:notTrueType/>
    <w:pitch w:val="variable"/>
    <w:sig w:usb0="A00000BF" w:usb1="500060FB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Default="000C7F9B" w:rsidP="000C7F9B">
    <w:pPr>
      <w:pStyle w:val="Fuzeile"/>
      <w:spacing w:before="120"/>
      <w:jc w:val="right"/>
      <w:rPr>
        <w:rFonts w:ascii="Myriad Pro" w:hAnsi="Myriad Pro"/>
        <w:color w:val="969696"/>
        <w:sz w:val="16"/>
        <w:szCs w:val="16"/>
      </w:rPr>
    </w:pPr>
    <w:r w:rsidRPr="006A56BA">
      <w:rPr>
        <w:rFonts w:ascii="Myriad Pro" w:hAnsi="Myriad Pro"/>
        <w:color w:val="969696"/>
        <w:sz w:val="16"/>
        <w:szCs w:val="16"/>
      </w:rPr>
      <w:t xml:space="preserve">Seite 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PAGE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1F3FD5">
      <w:rPr>
        <w:rFonts w:ascii="Myriad Pro" w:hAnsi="Myriad Pro"/>
        <w:noProof/>
        <w:color w:val="969696"/>
        <w:sz w:val="16"/>
        <w:szCs w:val="16"/>
      </w:rPr>
      <w:t>2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  <w:r w:rsidRPr="006A56BA">
      <w:rPr>
        <w:rFonts w:ascii="Myriad Pro" w:hAnsi="Myriad Pro"/>
        <w:color w:val="969696"/>
        <w:sz w:val="16"/>
        <w:szCs w:val="16"/>
      </w:rPr>
      <w:t>/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NUMPAGES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1F3FD5">
      <w:rPr>
        <w:rFonts w:ascii="Myriad Pro" w:hAnsi="Myriad Pro"/>
        <w:noProof/>
        <w:color w:val="969696"/>
        <w:sz w:val="16"/>
        <w:szCs w:val="16"/>
      </w:rPr>
      <w:t>4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37D8204" wp14:editId="20F1928C">
              <wp:simplePos x="0" y="0"/>
              <wp:positionH relativeFrom="column">
                <wp:posOffset>-49530</wp:posOffset>
              </wp:positionH>
              <wp:positionV relativeFrom="paragraph">
                <wp:posOffset>44754</wp:posOffset>
              </wp:positionV>
              <wp:extent cx="5831840" cy="0"/>
              <wp:effectExtent l="0" t="0" r="16510" b="19050"/>
              <wp:wrapNone/>
              <wp:docPr id="23" name="Gerade Verbindung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3.5pt" to="455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1u4QEAAA8EAAAOAAAAZHJzL2Uyb0RvYy54bWysU01vEzEQvSPxHyzfyW7SQtNVNj2kai8I&#10;IgrcHe84seQvjd1s8u8ZezfbChASiIt37Zn3Zt7zeHV3soYdAaP2ruXzWc0ZOOk77fYt//b14d2S&#10;s5iE64TxDlp+hsjv1m/frPrQwMIfvOkAGZG42PSh5YeUQlNVUR7AijjzARwFlUcrEm1xX3UoemK3&#10;plrU9Yeq99gF9BJipNP7IcjXhV8pkOmzUhESMy2n3lJZsay7vFbrlWj2KMJBy7EN8Q9dWKEdFZ2o&#10;7kUS7Bn1L1RWS/TRqzST3lZeKS2haCA18/onNU8HEaBoIXNimGyK/49Wfjpukemu5YsrzpywdEeP&#10;gKID9h1wp1337PaMYmRUH2JD+Ru3xXEXwxaz6pNCm7+kh52KuefJXDglJunw/fJqvrymO5CXWPUC&#10;DBjTI3jL8k/LjXZZt2jE8WNMVIxSLyn52DjW07Qtbuq6pEVvdPegjcnBiPvdxiA7Crrz25vN7fUi&#10;d08Ur9JoZxwdZk2DivKXzgaGAl9AkS3U93yokAcSJlohJbg0H3mNo+wMU9TCBBxb+xNwzM9QKMP6&#10;N+AJUSp7lyaw1c7j79pOp0vLasi/ODDozhbsfHcu91usoakrzo0vJI/1632Bv7zj9Q8AAAD//wMA&#10;UEsDBBQABgAIAAAAIQCZMzv12wAAAAYBAAAPAAAAZHJzL2Rvd25yZXYueG1sTI9BS8NAFITvgv9h&#10;eYK3dlPBVGM2RQJ6UBFag+DtNftMgrtvS3bbRn+9Ty96HGaY+aZcTd6pA41xCGxgMc9AEbfBDtwZ&#10;aF7uZlegYkK26AKTgU+KsKpOT0osbDjymg6b1Ckp4ViggT6lXaF1bHvyGOdhRyzeexg9JpFjp+2I&#10;Ryn3Tl9kWa49DiwLPe6o7qn92Oy9gfDw/PX6WLsGL/Ge33L75OomGnN+Nt3egEo0pb8w/OALOlTC&#10;tA17tlE5A7OlkCcDS3kk9vUiy0Ftf7WuSv0fv/oGAAD//wMAUEsBAi0AFAAGAAgAAAAhALaDOJL+&#10;AAAA4QEAABMAAAAAAAAAAAAAAAAAAAAAAFtDb250ZW50X1R5cGVzXS54bWxQSwECLQAUAAYACAAA&#10;ACEAOP0h/9YAAACUAQAACwAAAAAAAAAAAAAAAAAvAQAAX3JlbHMvLnJlbHNQSwECLQAUAAYACAAA&#10;ACEAtRedbuEBAAAPBAAADgAAAAAAAAAAAAAAAAAuAgAAZHJzL2Uyb0RvYy54bWxQSwECLQAUAAYA&#10;CAAAACEAmTM79dsAAAAGAQAADwAAAAAAAAAAAAAAAAA7BAAAZHJzL2Rvd25yZXYueG1sUEsFBgAA&#10;AAAEAAQA8wAAAEMFAAAAAA==&#10;" strokecolor="#97c942" strokeweight="1pt">
              <v:stroke joinstyle="miter"/>
            </v:line>
          </w:pict>
        </mc:Fallback>
      </mc:AlternateContent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Pr="000C7F9B" w:rsidRDefault="000C7F9B" w:rsidP="000C7F9B">
    <w:pPr>
      <w:pStyle w:val="Fuzeile"/>
      <w:jc w:val="right"/>
      <w:rPr>
        <w:rFonts w:ascii="Myriad Pro" w:hAnsi="Myriad Pro"/>
        <w:sz w:val="16"/>
        <w:szCs w:val="16"/>
      </w:rPr>
    </w:pPr>
    <w:r w:rsidRPr="000C7F9B">
      <w:rPr>
        <w:noProof/>
        <w:lang w:eastAsia="de-DE"/>
      </w:rPr>
      <w:drawing>
        <wp:anchor distT="0" distB="0" distL="114300" distR="114300" simplePos="0" relativeHeight="251676672" behindDoc="0" locked="0" layoutInCell="1" allowOverlap="1" wp14:anchorId="6E8FB616" wp14:editId="1A4950CC">
          <wp:simplePos x="0" y="0"/>
          <wp:positionH relativeFrom="column">
            <wp:posOffset>1891030</wp:posOffset>
          </wp:positionH>
          <wp:positionV relativeFrom="paragraph">
            <wp:posOffset>-135890</wp:posOffset>
          </wp:positionV>
          <wp:extent cx="608965" cy="304165"/>
          <wp:effectExtent l="0" t="0" r="635" b="635"/>
          <wp:wrapNone/>
          <wp:docPr id="16" name="Grafik 16" descr="ppt-banner-ppt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pt-banner-ppt-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09AD5DAE" wp14:editId="5AEF9F32">
          <wp:simplePos x="0" y="0"/>
          <wp:positionH relativeFrom="column">
            <wp:posOffset>3338195</wp:posOffset>
          </wp:positionH>
          <wp:positionV relativeFrom="paragraph">
            <wp:posOffset>-32385</wp:posOffset>
          </wp:positionV>
          <wp:extent cx="821690" cy="137795"/>
          <wp:effectExtent l="0" t="0" r="0" b="0"/>
          <wp:wrapNone/>
          <wp:docPr id="17" name="Grafik 17" descr="Ruderfotos_Logo_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Ruderfotos_Logo_Curv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3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8720" behindDoc="0" locked="0" layoutInCell="1" allowOverlap="1" wp14:anchorId="35BB29D7" wp14:editId="6840ED6D">
          <wp:simplePos x="0" y="0"/>
          <wp:positionH relativeFrom="column">
            <wp:posOffset>2670175</wp:posOffset>
          </wp:positionH>
          <wp:positionV relativeFrom="paragraph">
            <wp:posOffset>-64135</wp:posOffset>
          </wp:positionV>
          <wp:extent cx="542925" cy="166370"/>
          <wp:effectExtent l="0" t="0" r="9525" b="5080"/>
          <wp:wrapNone/>
          <wp:docPr id="18" name="Grafik 18" descr="2016_Uwe-Stoebe-Buerotech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2016_Uwe-Stoebe-Buerotechn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1DE16403" wp14:editId="6AC692C4">
          <wp:simplePos x="0" y="0"/>
          <wp:positionH relativeFrom="column">
            <wp:posOffset>316230</wp:posOffset>
          </wp:positionH>
          <wp:positionV relativeFrom="paragraph">
            <wp:posOffset>-127635</wp:posOffset>
          </wp:positionV>
          <wp:extent cx="476885" cy="270510"/>
          <wp:effectExtent l="0" t="0" r="0" b="0"/>
          <wp:wrapNone/>
          <wp:docPr id="19" name="Grafik 19" descr="2016_NewWave Logo 16 zu 9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2016_NewWave Logo 16 zu 9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0768" behindDoc="0" locked="0" layoutInCell="1" allowOverlap="1" wp14:anchorId="5EF95493" wp14:editId="1E2E707C">
          <wp:simplePos x="0" y="0"/>
          <wp:positionH relativeFrom="column">
            <wp:posOffset>5269865</wp:posOffset>
          </wp:positionH>
          <wp:positionV relativeFrom="paragraph">
            <wp:posOffset>-56515</wp:posOffset>
          </wp:positionV>
          <wp:extent cx="356235" cy="219710"/>
          <wp:effectExtent l="0" t="0" r="5715" b="889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1792" behindDoc="0" locked="0" layoutInCell="1" allowOverlap="1" wp14:anchorId="769DF9CB" wp14:editId="2584DC28">
          <wp:simplePos x="0" y="0"/>
          <wp:positionH relativeFrom="column">
            <wp:posOffset>4474845</wp:posOffset>
          </wp:positionH>
          <wp:positionV relativeFrom="paragraph">
            <wp:posOffset>-64135</wp:posOffset>
          </wp:positionV>
          <wp:extent cx="660400" cy="233045"/>
          <wp:effectExtent l="0" t="0" r="635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4FEA44C" wp14:editId="67F1F988">
              <wp:simplePos x="0" y="0"/>
              <wp:positionH relativeFrom="column">
                <wp:posOffset>14605</wp:posOffset>
              </wp:positionH>
              <wp:positionV relativeFrom="paragraph">
                <wp:posOffset>-287020</wp:posOffset>
              </wp:positionV>
              <wp:extent cx="290830" cy="521970"/>
              <wp:effectExtent l="0" t="0" r="0" b="0"/>
              <wp:wrapNone/>
              <wp:docPr id="385" name="Textfeld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Ausrüster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85" o:spid="_x0000_s1034" type="#_x0000_t202" style="position:absolute;left:0;text-align:left;margin-left:1.15pt;margin-top:-22.6pt;width:22.9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E6hwIAABwFAAAOAAAAZHJzL2Uyb0RvYy54bWysVG1v2yAQ/j5p/wHxPfFLnTa24lRts0yT&#10;uhep3Q8ggGM0DAxI7Graf9+BkzTrNmma5g8YuON47p7nWFwPnUR7bp3QqsbZNMWIK6qZUNsaf35c&#10;T+YYOU8UI1IrXuMn7vD18vWrRW8qnutWS8YtgiDKVb2pceu9qZLE0ZZ3xE214QqMjbYd8bC024RZ&#10;0kP0TiZ5ml4mvbbMWE25c7C7Go14GeM3Daf+Y9M47pGsMWDzcbRx3IQxWS5ItbXEtIIeYJB/QNER&#10;oeDSU6gV8QTtrPglVCeo1U43fkp1l+imEZTHHCCbLH2RzUNLDI+5QHGcOZXJ/b+w9MP+k0WC1fhi&#10;PsNIkQ5IeuSDb7hkKOxBhXrjKnB8MODqh1s9ANMxW2fuNf3ikNJ3LVFbfmOt7ltOGCDMwsnk7OgY&#10;x4Ugm/69ZnAR2XkdAw2N7UL5oCAIogNTTyd2AAyisJmX6fwCLBRMszwrryJ7CamOh411/i3XHQqT&#10;GlsgPwYn+3vnAxhSHV3CXU5LwdZCyriw282dtGhPQCjr+EX8L9ykCs5Kh2NjxHEHMMIdwRbQRuK/&#10;lVlepLd5OVlfzq8mxbqYTQDzfJJm5W15mRZlsVp/DwCzomoFY1zdC8WPIsyKvyP50A6jfKIMUV/j&#10;cpbPRob+mGQav98l2QkPPSlFV+P5yYlUgdc3ikHapPJEyHGe/Aw/VhlqcPzHqkQVBOJHCfhhM0TJ&#10;RYkEhWw0ewJZWA20AcPwnsAkjDmQjHpozxq7rztiOUbynQJ1lVlRgMnHRTG7ymFhzy2bcwtRtNXQ&#10;9R6jcXrnxzdgZ6zYtnDZqGelb0CRjYhqeQZ20DG0YEzr8FyEHj9fR6/nR235AwAA//8DAFBLAwQU&#10;AAYACAAAACEA06M+p90AAAAHAQAADwAAAGRycy9kb3ducmV2LnhtbEyOwU7DMBBE70j8g7VI3Fq7&#10;SSlVyKYqSJyQKlEiztt4SUJjO4rdNPD1dU9wHM3ozcs3k+nEyINvnUVYzBUItpXTra0Ryo/X2RqE&#10;D2Q1dc4ywg972BS3Nzll2p3tO4/7UIsIsT4jhCaEPpPSVw0b8nPXs43dlxsMhRiHWuqBzhFuOpko&#10;tZKGWhsfGur5peHquD8ZhFH9llVKTr7tvlflcdskz+PuE/H+bto+gQg8hb8xXPWjOhTR6eBOVnvR&#10;ISRpHCLMlg8JiNgv1wsQB4T0UYEscvnfv7gAAAD//wMAUEsBAi0AFAAGAAgAAAAhALaDOJL+AAAA&#10;4QEAABMAAAAAAAAAAAAAAAAAAAAAAFtDb250ZW50X1R5cGVzXS54bWxQSwECLQAUAAYACAAAACEA&#10;OP0h/9YAAACUAQAACwAAAAAAAAAAAAAAAAAvAQAAX3JlbHMvLnJlbHNQSwECLQAUAAYACAAAACEA&#10;BwXROocCAAAcBQAADgAAAAAAAAAAAAAAAAAuAgAAZHJzL2Uyb0RvYy54bWxQSwECLQAUAAYACAAA&#10;ACEA06M+p90AAAAHAQAADwAAAAAAAAAAAAAAAADhBAAAZHJzL2Rvd25yZXYueG1sUEsFBgAAAAAE&#10;AAQA8wAAAOsFAAAAAA=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Ausrüster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8FED542" wp14:editId="734832AB">
              <wp:simplePos x="0" y="0"/>
              <wp:positionH relativeFrom="column">
                <wp:posOffset>889000</wp:posOffset>
              </wp:positionH>
              <wp:positionV relativeFrom="paragraph">
                <wp:posOffset>-278765</wp:posOffset>
              </wp:positionV>
              <wp:extent cx="325755" cy="521970"/>
              <wp:effectExtent l="0" t="0" r="0" b="0"/>
              <wp:wrapNone/>
              <wp:docPr id="384" name="Textfeld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Zulieferer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384" o:spid="_x0000_s1035" type="#_x0000_t202" style="position:absolute;left:0;text-align:left;margin-left:70pt;margin-top:-21.95pt;width:25.65pt;height:4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ZXiQIAABwFAAAOAAAAZHJzL2Uyb0RvYy54bWysVNuO2yAQfa/Uf0C8Z31ZexNb66z20lSV&#10;thdptx9AAMeoGCiQ2Ktq/70DTtJ020pVVT9gYIbhzJwzXF6NvUQ7bp3QqsHZWYoRV1QzoTYN/vy4&#10;mi0wcp4oRqRWvMFP3OGr5etXl4Opea47LRm3CIIoVw+mwZ33pk4SRzveE3emDVdgbLXtiYel3STM&#10;kgGi9zLJ0/QiGbRlxmrKnYPdu8mIlzF+23LqP7at4x7JBgM2H0cbx3UYk+UlqTeWmE7QPQzyDyh6&#10;IhRcegx1RzxBWyt+CdULarXTrT+juk902wrKYw6QTZa+yOahI4bHXKA4zhzL5P5fWPph98kiwRp8&#10;vigwUqQHkh756FsuGQp7UKHBuBocHwy4+vFGj8B0zNaZe02/OKT0bUfUhl9bq4eOEwYIs3AyOTk6&#10;xXEhyHp4rxlcRLZex0Bja/tQPigIgujA1NORHQCDKGye5+W8LDGiYCrzrJpH9hJSHw4b6/xbrnsU&#10;Jg22QH4MTnb3zgcwpD64hLucloKthJRxYTfrW2nRjoBQVvGL+F+4SRWclQ7HpojTDmCEO4ItoI3E&#10;f6uyvEhv8mq2uljMZ8WqKGeAeTFLs+qmukiLqrhbPQeAWVF3gjGu7oXiBxFmxd+RvG+HST5Rhmho&#10;cFXm5cTQH5NM4/e7JHvhoSel6Bu8ODqROvD6RjFIm9SeCDnNk5/hxypDDQ7/WJWogkD8JAE/rsco&#10;ufwgrrVmTyALq4E24B7eE5iEMQeS0QDt2WD3dUssx0i+U6CuKiuK0M9xUZTzHBb21LI+tRBFOw1d&#10;7zGaprd+egO2xopNB5dNelb6GhTZiqiWIN0J2F7H0IIxrf1zEXr8dB29fjxqy+8AAAD//wMAUEsD&#10;BBQABgAIAAAAIQCablEH3wAAAAoBAAAPAAAAZHJzL2Rvd25yZXYueG1sTI/BbsIwEETvlfoP1iL1&#10;BjYYIUjjIFqpp0pIpVHPJt7GgXgdxSak/fqaUzmOZjTzJt+OrmUD9qHxpGA+E8CQKm8aqhWUn2/T&#10;NbAQNRndekIFPxhgWzw+5Doz/kofOBxizVIJhUwrsDF2Geehsuh0mPkOKXnfvnc6JtnX3PT6mspd&#10;yxdCrLjTDaUFqzt8tVidDxenYBC/ZSW15+/706o87+ziZdh/KfU0GXfPwCKO8T8MN/yEDkViOvoL&#10;mcDapJcifYkKpku5AXZLbOYS2FGBXEvgRc7vLxR/AAAA//8DAFBLAQItABQABgAIAAAAIQC2gziS&#10;/gAAAOEBAAATAAAAAAAAAAAAAAAAAAAAAABbQ29udGVudF9UeXBlc10ueG1sUEsBAi0AFAAGAAgA&#10;AAAhADj9If/WAAAAlAEAAAsAAAAAAAAAAAAAAAAALwEAAF9yZWxzLy5yZWxzUEsBAi0AFAAGAAgA&#10;AAAhACIdtleJAgAAHAUAAA4AAAAAAAAAAAAAAAAALgIAAGRycy9lMm9Eb2MueG1sUEsBAi0AFAAG&#10;AAgAAAAhAJpuUQffAAAACgEAAA8AAAAAAAAAAAAAAAAA4wQAAGRycy9kb3ducmV2LnhtbFBLBQYA&#10;AAAABAAEAPMAAADvBQAAAAA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Zulieferer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CCC754" wp14:editId="5207A912">
              <wp:simplePos x="0" y="0"/>
              <wp:positionH relativeFrom="column">
                <wp:posOffset>4172585</wp:posOffset>
              </wp:positionH>
              <wp:positionV relativeFrom="paragraph">
                <wp:posOffset>-294640</wp:posOffset>
              </wp:positionV>
              <wp:extent cx="278130" cy="557530"/>
              <wp:effectExtent l="0" t="0" r="0" b="0"/>
              <wp:wrapNone/>
              <wp:docPr id="127" name="Textfeld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Veranstalter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27" o:spid="_x0000_s1036" type="#_x0000_t202" style="position:absolute;left:0;text-align:left;margin-left:328.55pt;margin-top:-23.2pt;width:21.9pt;height:4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5RuQIAAMYFAAAOAAAAZHJzL2Uyb0RvYy54bWysVMlu2zAQvRfoPxC8K1oiWQsiB4llFQXS&#10;BUj6AbREWUQlUiVpS0GRf++Qsh0nQYGiLQ8EOTN8sz3O1fXUd2hPpWKC59i/8DCivBI149scf3so&#10;nQQjpQmvSSc4zfEjVfh6+f7d1ThkNBCt6GoqEYBwlY1Djluth8x1VdXSnqgLMVAOykbInmi4yq1b&#10;SzICet+5gect3FHIepCiokqBtJiVeGnxm4ZW+kvTKKpRl2OITdtd2n1jdnd5RbKtJEPLqkMY5C+i&#10;6Anj4PQEVRBN0E6yN1A9q6RQotEXlehd0TSsojYHyMb3XmVz35KB2lygOGo4lUn9P9jq8/6rRKyG&#10;3gUxRpz00KQHOumGdjUyMqjQOKgMDO8HMNXTrZjA2marhjtRfVeIi1VL+JbeSCnGlpIaIvTNS/fs&#10;6YyjDMhm/CRqcER2WligqZG9KR8UBAE6dOrx1B0IBlUgDOLEvwRNBaooiiM4Gw8kOz4epNIfqOiR&#10;OeRYQvMtONnfKT2bHk2MLy5K1nUgJ1nHXwgAc5aAa3hqdCYI28+fqZeuk3USOmGwWDuhVxTOTbkK&#10;nUXpx1FxWaxWhf9k/Pph1rK6pty4OXLLD/+sdweWz6w4sUuJjtUGzoSk5Haz6iTaE+B2adehIGdm&#10;7sswbL0gl1cp+UHo3QapUy6S2AnLMHLS2Escz09v04UXpmFRvkzpjnH67ymhMcdpFEQzl36bm2fX&#10;29xI1jMN06NjfY6TkxHJDAPXvLat1YR18/msFCb851JAu4+Ntnw1FJ3JqqfNZD/HpfFuuLwR9SMQ&#10;WAogGHARJh8czB7EcB1hkORY/dgRSTHqPnL4B6kfhqDS9hJGcQAXea7ZnGsIr1oB80ljNB9Xep5W&#10;u0GybQvO5p/HxQ38nYZZXj8HdvhxMCxseofBZqbR+d1aPY/f5S8AAAD//wMAUEsDBBQABgAIAAAA&#10;IQCnRHSX4QAAAAoBAAAPAAAAZHJzL2Rvd25yZXYueG1sTI/BTsMwEETvSPyDtUjcWjsQUgjZVAhE&#10;JS5VG+DAzYlNEmGvQ+w26d9jTnBczdPM22I9W8OOevS9I4RkKYBpapzqqUV4e31e3ALzQZKSxpFG&#10;OGkP6/L8rJC5chPt9bEKLYsl5HOJ0IUw5Jz7ptNW+qUbNMXs041WhniOLVejnGK5NfxKiIxb2VNc&#10;6OSgHzvdfFUHi/Beb09mP1x/iH562c2b7131tGkRLy/mh3tgQc/hD4Zf/agOZXSq3YGUZwYhu1kl&#10;EUVYpFkKLBIrIe6A1QhpkgIvC/7/hfIHAAD//wMAUEsBAi0AFAAGAAgAAAAhALaDOJL+AAAA4QEA&#10;ABMAAAAAAAAAAAAAAAAAAAAAAFtDb250ZW50X1R5cGVzXS54bWxQSwECLQAUAAYACAAAACEAOP0h&#10;/9YAAACUAQAACwAAAAAAAAAAAAAAAAAvAQAAX3JlbHMvLnJlbHNQSwECLQAUAAYACAAAACEASqb+&#10;UbkCAADGBQAADgAAAAAAAAAAAAAAAAAuAgAAZHJzL2Uyb0RvYy54bWxQSwECLQAUAAYACAAAACEA&#10;p0R0l+EAAAAKAQAADwAAAAAAAAAAAAAAAAATBQAAZHJzL2Rvd25yZXYueG1sUEsFBgAAAAAEAAQA&#10;8wAAACEGAAAAAA==&#10;" filled="f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Veranstalter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85888" behindDoc="0" locked="0" layoutInCell="1" allowOverlap="1" wp14:anchorId="0AEE034A" wp14:editId="6800E900">
          <wp:simplePos x="0" y="0"/>
          <wp:positionH relativeFrom="column">
            <wp:posOffset>1167130</wp:posOffset>
          </wp:positionH>
          <wp:positionV relativeFrom="paragraph">
            <wp:posOffset>-135890</wp:posOffset>
          </wp:positionV>
          <wp:extent cx="586740" cy="302895"/>
          <wp:effectExtent l="0" t="0" r="0" b="0"/>
          <wp:wrapNone/>
          <wp:docPr id="22" name="Grafik 22" descr="b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boa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Pr="006A56BA" w:rsidRDefault="000C7F9B" w:rsidP="000C7F9B">
    <w:pPr>
      <w:tabs>
        <w:tab w:val="left" w:pos="3544"/>
        <w:tab w:val="left" w:pos="6946"/>
      </w:tabs>
      <w:autoSpaceDE w:val="0"/>
      <w:autoSpaceDN w:val="0"/>
      <w:adjustRightInd w:val="0"/>
      <w:spacing w:before="120" w:line="276" w:lineRule="auto"/>
      <w:jc w:val="right"/>
      <w:rPr>
        <w:rFonts w:ascii="Myriad Pro" w:hAnsi="Myriad Pro" w:cs="Calibri"/>
        <w:b/>
        <w:color w:val="969696"/>
        <w:sz w:val="16"/>
        <w:szCs w:val="16"/>
        <w:lang w:val="de"/>
      </w:rPr>
    </w:pP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 xml:space="preserve">Seite 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PAGE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1F3FD5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>/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NUMPAGES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1F3FD5">
      <w:rPr>
        <w:rFonts w:ascii="Myriad Pro" w:hAnsi="Myriad Pro" w:cs="Calibri"/>
        <w:noProof/>
        <w:color w:val="969696"/>
        <w:sz w:val="16"/>
        <w:szCs w:val="16"/>
        <w:lang w:val="de"/>
      </w:rPr>
      <w:t>4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</w:p>
  <w:p w:rsidR="000C7F9B" w:rsidRPr="00FF1FF4" w:rsidRDefault="000C7F9B" w:rsidP="000C7F9B">
    <w:pPr>
      <w:tabs>
        <w:tab w:val="left" w:pos="567"/>
        <w:tab w:val="left" w:pos="3686"/>
        <w:tab w:val="left" w:pos="6663"/>
      </w:tabs>
      <w:autoSpaceDE w:val="0"/>
      <w:autoSpaceDN w:val="0"/>
      <w:adjustRightInd w:val="0"/>
      <w:spacing w:before="240" w:after="20" w:line="276" w:lineRule="auto"/>
      <w:ind w:firstLine="567"/>
      <w:rPr>
        <w:rFonts w:ascii="Myriad Pro" w:hAnsi="Myriad Pro" w:cs="Calibri"/>
        <w:b/>
        <w:color w:val="003A69"/>
        <w:sz w:val="12"/>
        <w:szCs w:val="12"/>
        <w:lang w:val="de"/>
      </w:rPr>
    </w:pPr>
    <w:r w:rsidRPr="00FF1FF4">
      <w:rPr>
        <w:rFonts w:ascii="Myriad Pro" w:hAnsi="Myriad Pro"/>
        <w:b/>
        <w:noProof/>
        <w:color w:val="003A69"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BA5CBE" wp14:editId="5784A948">
              <wp:simplePos x="0" y="0"/>
              <wp:positionH relativeFrom="column">
                <wp:posOffset>-27305</wp:posOffset>
              </wp:positionH>
              <wp:positionV relativeFrom="paragraph">
                <wp:posOffset>45416</wp:posOffset>
              </wp:positionV>
              <wp:extent cx="5831840" cy="0"/>
              <wp:effectExtent l="0" t="0" r="1651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3.6pt" to="45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/o4AEAAA0EAAAOAAAAZHJzL2Uyb0RvYy54bWysU01vEzEQvSPxHyzfyW5CSdNVNj2kai8I&#10;KgrcHe84seQvjd1s8u8ZezfbChASiIt3x573Zt7zeH17soYdAaP2ruXzWc0ZOOk77fYt//b1/t2K&#10;s5iE64TxDlp+hshvN2/frPvQwMIfvOkAGZG42PSh5YeUQlNVUR7AijjzARwdKo9WJApxX3UoemK3&#10;plrU9bLqPXYBvYQYafduOOSbwq8UyPRZqQiJmZZTb6msWNZdXqvNWjR7FOGg5diG+IcurNCOik5U&#10;dyIJ9oz6FyqrJfroVZpJbyuvlJZQNJCaef2TmqeDCFC0kDkxTDbF/0crPx0fkemu5UvOnLB0RQ+A&#10;ogP2HXCnXffs9myZbepDbCh76x5xjGJ4xKz5pNDmL6lhp2LtebIWTolJ2vywej9fXdENyMtZ9QIM&#10;GNMDeMvyT8uNdlm1aMTxY0xUjFIvKXnbONbTrC2u67qkRW90d6+NyYcR97utQXYUdOM319ubq0Xu&#10;nihepVFkHG1mTYOK8pfOBoYCX0CRKdT3fKiQxxEmWiEluDQfeY2j7AxT1MIEHFv7E3DMz1Aoo/o3&#10;4AlRKnuXJrDVzuPv2k6nS8tqyL84MOjOFux8dy73W6yhmSvOje8jD/XruMBfXvHmBwAAAP//AwBQ&#10;SwMEFAAGAAgAAAAhABOo1ITcAAAABgEAAA8AAABkcnMvZG93bnJldi54bWxMjsFKw0AURfcF/2F4&#10;grt2ktpWm2ZSJKALFcEaBHevmWcSnHkTMtM2+vWObnR5uZdzT74drRFHGnznWEE6S0AQ10533Cio&#10;Xm6n1yB8QNZoHJOCT/KwLc4mOWbanfiZjrvQiAhhn6GCNoQ+k9LXLVn0M9cTx+7dDRZDjEMj9YCn&#10;CLdGzpNkJS12HB9a7Klsqf7YHawCd//09fpQmgqXeMdvK/1oysordXE+3mxABBrD3xh+9KM6FNFp&#10;7w6svTAKpovLuFRwNQcR63W6SEHsf7Mscvlfv/gGAAD//wMAUEsBAi0AFAAGAAgAAAAhALaDOJL+&#10;AAAA4QEAABMAAAAAAAAAAAAAAAAAAAAAAFtDb250ZW50X1R5cGVzXS54bWxQSwECLQAUAAYACAAA&#10;ACEAOP0h/9YAAACUAQAACwAAAAAAAAAAAAAAAAAvAQAAX3JlbHMvLnJlbHNQSwECLQAUAAYACAAA&#10;ACEAA2Fv6OABAAANBAAADgAAAAAAAAAAAAAAAAAuAgAAZHJzL2Uyb0RvYy54bWxQSwECLQAUAAYA&#10;CAAAACEAE6jUhNwAAAAGAQAADwAAAAAAAAAAAAAAAAA6BAAAZHJzL2Rvd25yZXYueG1sUEsFBgAA&#10;AAAEAAQA8wAAAEMFAAAAAA==&#10;" strokecolor="#97c942" strokeweight="1pt">
              <v:stroke joinstyle="miter"/>
            </v:line>
          </w:pict>
        </mc:Fallback>
      </mc:AlternateContent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pROWmotion Vermarktungs-GmbH</w:t>
    </w:r>
    <w:r w:rsidRPr="00FF1FF4">
      <w:rPr>
        <w:rFonts w:ascii="Myriad Pro" w:hAnsi="Myriad Pro"/>
        <w:noProof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 xml:space="preserve">Bankverbindung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Kontakt</w:t>
    </w:r>
  </w:p>
  <w:p w:rsidR="000C7F9B" w:rsidRPr="00FF1FF4" w:rsidRDefault="000C7F9B" w:rsidP="000C7F9B">
    <w:pPr>
      <w:tabs>
        <w:tab w:val="left" w:pos="567"/>
        <w:tab w:val="left" w:pos="851"/>
        <w:tab w:val="left" w:pos="3686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8480" behindDoc="0" locked="0" layoutInCell="1" allowOverlap="1" wp14:anchorId="175F1B35" wp14:editId="36A370E2">
          <wp:simplePos x="0" y="0"/>
          <wp:positionH relativeFrom="column">
            <wp:posOffset>4259469</wp:posOffset>
          </wp:positionH>
          <wp:positionV relativeFrom="paragraph">
            <wp:posOffset>10795</wp:posOffset>
          </wp:positionV>
          <wp:extent cx="68400" cy="68400"/>
          <wp:effectExtent l="0" t="0" r="8255" b="8255"/>
          <wp:wrapNone/>
          <wp:docPr id="7" name="Grafik 7" descr="K:\DRV-Verzeichnisstruktur\Veranstaltungen\Ruder-Bundesliga\Geschäftsausstattung\Grafikbausteine\Symbol_Internet_Weltkuge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:\DRV-Verzeichnisstruktur\Veranstaltungen\Ruder-Bundesliga\Geschäftsausstattung\Grafikbausteine\Symbol_Internet_Weltkugel_RBL-bl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" cy="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Ferdinand-Wilhelm-Fricke-Weg 10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Sparkasse </w:t>
    </w:r>
    <w:r w:rsidRPr="00FF1FF4">
      <w:rPr>
        <w:rFonts w:ascii="Myriad Pro" w:hAnsi="Myriad Pro" w:cs="Calibri"/>
        <w:color w:val="003A69"/>
        <w:sz w:val="12"/>
        <w:szCs w:val="12"/>
      </w:rPr>
      <w:t>Hannover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rudern.de/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bundesliga</w:t>
    </w:r>
    <w:proofErr w:type="spellEnd"/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 </w:t>
    </w:r>
  </w:p>
  <w:p w:rsidR="000C7F9B" w:rsidRPr="00FF1FF4" w:rsidRDefault="000C7F9B" w:rsidP="000C7F9B">
    <w:pPr>
      <w:tabs>
        <w:tab w:val="left" w:pos="567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  <w:lang w:val="en-GB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5408" behindDoc="0" locked="0" layoutInCell="1" allowOverlap="1" wp14:anchorId="372E6385" wp14:editId="09ACC1DB">
          <wp:simplePos x="0" y="0"/>
          <wp:positionH relativeFrom="column">
            <wp:posOffset>4258834</wp:posOffset>
          </wp:positionH>
          <wp:positionV relativeFrom="paragraph">
            <wp:posOffset>10795</wp:posOffset>
          </wp:positionV>
          <wp:extent cx="71755" cy="72390"/>
          <wp:effectExtent l="0" t="0" r="4445" b="3810"/>
          <wp:wrapNone/>
          <wp:docPr id="8" name="Grafik 8" descr="K:\DRV-Verzeichnisstruktur\Veranstaltungen\Ruder-Bundesliga\Geschäftsausstattung\Grafikbausteine\email-Symbo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:\DRV-Verzeichnisstruktur\Veranstaltungen\Ruder-Bundesliga\Geschäftsausstattung\Grafikbausteine\email-Symbol_RBL-bla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>30169 Hannover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>
      <w:rPr>
        <w:rFonts w:ascii="Myriad Pro" w:hAnsi="Myriad Pro" w:cs="Calibri"/>
        <w:color w:val="003A69"/>
        <w:sz w:val="12"/>
        <w:szCs w:val="12"/>
        <w:lang w:val="en-GB"/>
      </w:rPr>
      <w:t>IBAN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DE16 2505 0180 0910 3302 63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bundesliga@rudern.de</w:t>
    </w:r>
  </w:p>
  <w:p w:rsidR="000C7F9B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9504" behindDoc="0" locked="0" layoutInCell="1" allowOverlap="1" wp14:anchorId="4395AE8C" wp14:editId="60560F58">
          <wp:simplePos x="0" y="0"/>
          <wp:positionH relativeFrom="column">
            <wp:posOffset>4255659</wp:posOffset>
          </wp:positionH>
          <wp:positionV relativeFrom="paragraph">
            <wp:posOffset>6350</wp:posOffset>
          </wp:positionV>
          <wp:extent cx="75600" cy="75600"/>
          <wp:effectExtent l="0" t="0" r="635" b="635"/>
          <wp:wrapNone/>
          <wp:docPr id="9" name="Grafik 9" descr="K:\DRV-Verzeichnisstruktur\Veranstaltungen\Ruder-Bundesliga\Geschäftsausstattung\Grafikbausteine\Instagram_Logo_RBL-blau_15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:\DRV-Verzeichnisstruktur\Veranstaltungen\Ruder-Bundesliga\Geschäftsausstattung\Grafikbausteine\Instagram_Logo_RBL-blau_150px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</w:rPr>
      <w:t>Tel/Fax</w:t>
    </w:r>
    <w:r>
      <w:rPr>
        <w:rFonts w:ascii="Myriad Pro" w:hAnsi="Myriad Pro" w:cs="Calibri"/>
        <w:color w:val="003A69"/>
        <w:sz w:val="12"/>
        <w:szCs w:val="12"/>
      </w:rPr>
      <w:tab/>
      <w:t>+49 (0)511 980 94 -17 /-25</w:t>
    </w:r>
    <w:r w:rsidRPr="00FD4B38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>BIC</w:t>
    </w:r>
    <w:r w:rsidRPr="00FF1FF4">
      <w:rPr>
        <w:rFonts w:ascii="Myriad Pro" w:hAnsi="Myriad Pro" w:cs="Calibri"/>
        <w:color w:val="003A69"/>
        <w:sz w:val="12"/>
        <w:szCs w:val="12"/>
      </w:rPr>
      <w:tab/>
      <w:t xml:space="preserve">SPKHDE2HXXX </w:t>
    </w:r>
    <w:r w:rsidRPr="00FF1FF4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ab/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proofErr w:type="spellStart"/>
    <w:r w:rsidRPr="00FF1FF4">
      <w:rPr>
        <w:rFonts w:ascii="Myriad Pro" w:hAnsi="Myriad Pro" w:cs="Calibri"/>
        <w:color w:val="003A69"/>
        <w:sz w:val="12"/>
        <w:szCs w:val="12"/>
      </w:rPr>
      <w:t>USt</w:t>
    </w:r>
    <w:proofErr w:type="spellEnd"/>
    <w:r w:rsidRPr="00FF1FF4">
      <w:rPr>
        <w:rFonts w:ascii="Myriad Pro" w:hAnsi="Myriad Pro" w:cs="Calibri"/>
        <w:color w:val="003A69"/>
        <w:sz w:val="12"/>
        <w:szCs w:val="12"/>
      </w:rPr>
      <w:t xml:space="preserve">.-ID </w:t>
    </w:r>
    <w:r w:rsidRPr="00FF1FF4">
      <w:rPr>
        <w:rFonts w:ascii="Myriad Pro" w:hAnsi="Myriad Pro" w:cs="Calibri"/>
        <w:color w:val="003A69"/>
        <w:sz w:val="12"/>
        <w:szCs w:val="12"/>
      </w:rPr>
      <w:tab/>
      <w:t>DE</w:t>
    </w:r>
    <w:r>
      <w:rPr>
        <w:rFonts w:ascii="Myriad Pro" w:hAnsi="Myriad Pro" w:cs="Calibri"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</w:rPr>
      <w:t>297048746</w:t>
    </w: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7456" behindDoc="0" locked="0" layoutInCell="1" allowOverlap="1" wp14:anchorId="60977EAE" wp14:editId="2EE3BFA4">
          <wp:simplePos x="0" y="0"/>
          <wp:positionH relativeFrom="column">
            <wp:posOffset>4258834</wp:posOffset>
          </wp:positionH>
          <wp:positionV relativeFrom="paragraph">
            <wp:posOffset>5715</wp:posOffset>
          </wp:positionV>
          <wp:extent cx="71755" cy="71120"/>
          <wp:effectExtent l="0" t="0" r="4445" b="5080"/>
          <wp:wrapNone/>
          <wp:docPr id="10" name="Grafik 10" descr="K:\DRV-Verzeichnisstruktur\Veranstaltungen\Ruder-Bundesliga\Geschäftsausstattung\Grafikbausteine\fb_logo_RBL-blau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:\DRV-Verzeichnisstruktur\Veranstaltungen\Ruder-Bundesliga\Geschäftsausstattung\Grafikbausteine\fb_logo_RBL-blau_01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HRB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213189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hyperlink r:id="rId5" w:history="1">
      <w:r w:rsidRPr="00FF1FF4">
        <w:rPr>
          <w:rFonts w:ascii="Myriad Pro" w:hAnsi="Myriad Pro" w:cs="Calibri"/>
          <w:color w:val="003A69"/>
          <w:sz w:val="12"/>
          <w:szCs w:val="12"/>
          <w:lang w:val="de"/>
        </w:rPr>
        <w:t>RBL -- Die Ruder-Bundesliga</w:t>
      </w:r>
    </w:hyperlink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Steuer-ID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25/204/02622</w:t>
    </w: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6432" behindDoc="0" locked="0" layoutInCell="1" allowOverlap="1" wp14:anchorId="723BB5AA" wp14:editId="77B538B6">
          <wp:simplePos x="0" y="0"/>
          <wp:positionH relativeFrom="column">
            <wp:posOffset>4258834</wp:posOffset>
          </wp:positionH>
          <wp:positionV relativeFrom="paragraph">
            <wp:posOffset>14605</wp:posOffset>
          </wp:positionV>
          <wp:extent cx="71755" cy="71755"/>
          <wp:effectExtent l="0" t="0" r="4445" b="4445"/>
          <wp:wrapNone/>
          <wp:docPr id="11" name="Grafik 11" descr="K:\DRV-Verzeichnisstruktur\Veranstaltungen\Ruder-Bundesliga\Geschäftsausstattung\Grafikbausteine\Twitter_Social_Icon_Rounded_Square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DRV-Verzeichnisstruktur\Veranstaltungen\Ruder-Bundesliga\Geschäftsausstattung\Grafikbausteine\Twitter_Social_Icon_Rounded_Square_RBL-blau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Geschäftsführung:</w:t>
    </w:r>
    <w:r>
      <w:rPr>
        <w:rFonts w:ascii="Myriad Pro" w:hAnsi="Myriad Pro" w:cs="Calibri"/>
        <w:color w:val="003A69"/>
        <w:sz w:val="12"/>
        <w:szCs w:val="12"/>
        <w:lang w:val="de"/>
      </w:rPr>
      <w:t xml:space="preserve">  S. Felsner</w:t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@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3A" w:rsidRDefault="00DD123A" w:rsidP="000C7F9B">
      <w:r>
        <w:separator/>
      </w:r>
    </w:p>
  </w:footnote>
  <w:footnote w:type="continuationSeparator" w:id="0">
    <w:p w:rsidR="00DD123A" w:rsidRDefault="00DD123A" w:rsidP="000C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77AC84E" wp14:editId="2C6328BC">
              <wp:simplePos x="0" y="0"/>
              <wp:positionH relativeFrom="column">
                <wp:posOffset>4325620</wp:posOffset>
              </wp:positionH>
              <wp:positionV relativeFrom="paragraph">
                <wp:posOffset>-171450</wp:posOffset>
              </wp:positionV>
              <wp:extent cx="1249680" cy="216535"/>
              <wp:effectExtent l="0" t="0" r="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  <w:r w:rsidRPr="00097D32"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  <w:t>Offizieller Hauptsponsor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3" type="#_x0000_t202" style="position:absolute;margin-left:340.6pt;margin-top:-13.5pt;width:98.4pt;height:1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WS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IN7WoER1CfcVAZuN0P4KinWzGBr+WqhjtRfVWIi1VL+JbeSCnGlpIa8vPNTffs&#10;6oyjDMhm/CBqiEN2WligqZG9KR6UAwE69Onx1BvIBVUmZBCmcQKmCmyBH0eXkQ1BsuPtQSr9jooe&#10;mUWOJfTeopP9ndImG5IdXUwwLkrWdbb/HX92AI7zCcSGq8ZmsrDt/JF66TpZJ6ETBvHaCb2icG7K&#10;VejEpb+IistitSr8nyauH2Ytq2vKTZijtPzwz1p3EPksipO4lOhYbeBMSkpuN6tOoj0BaZf2OxTk&#10;zM19noYtAnB5QQlq690GqVPGycIJyzBy0oWXOJ6f3qaxF6ZhUT6ndMc4/XdKaMxxGgXRLKbfcvPs&#10;95obyXqmYXh0rM9xcnIimZHgmte2tZqwbl6flcKk/1QKaPex0VawRqOzWvW0mQDFqHgj6keQrhSg&#10;LBAhTDxYtEJ+x2iE6ZFj9W1HJMWoe89B/qkfhmbc2E0YLQLYyHPL5txCeAVQOdYYzcuVnkfUbpBs&#10;20Kk+cFxcQNPpmFWzU9ZHR4aTAhL6jDNzAg631uvp5m7/AUAAP//AwBQSwMEFAAGAAgAAAAhAISf&#10;hR/dAAAACQEAAA8AAABkcnMvZG93bnJldi54bWxMj01PwzAMhu9I/IfISNy2pBWspdSdEIgriPEh&#10;cctar61onKrJ1vLvMSe42fKj189bbhc3qBNNofeMkKwNKOLaNz23CG+vj6scVIiWGzt4JoRvCrCt&#10;zs9KWzR+5hc67WKrJIRDYRG6GMdC61B35GxY+5FYbgc/ORtlnVrdTHaWcDfo1JiNdrZn+dDZke47&#10;qr92R4fw/nT4/Lgyz+2Dux5nvxjN7kYjXl4sd7egIi3xD4ZffVGHSpz2/shNUAPCJk9SQRFWaSal&#10;hMizXIY9QpaArkr9v0H1AwAA//8DAFBLAQItABQABgAIAAAAIQC2gziS/gAAAOEBAAATAAAAAAAA&#10;AAAAAAAAAAAAAABbQ29udGVudF9UeXBlc10ueG1sUEsBAi0AFAAGAAgAAAAhADj9If/WAAAAlAEA&#10;AAsAAAAAAAAAAAAAAAAALwEAAF9yZWxzLy5yZWxzUEsBAi0AFAAGAAgAAAAhAMWsdZK1AgAAuwUA&#10;AA4AAAAAAAAAAAAAAAAALgIAAGRycy9lMm9Eb2MueG1sUEsBAi0AFAAGAAgAAAAhAISfhR/dAAAA&#10;CQEAAA8AAAAAAAAAAAAAAAAADwUAAGRycy9kb3ducmV2LnhtbFBLBQYAAAAABAAEAPMAAAAZBgAA&#10;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  <w:r w:rsidRPr="00097D32"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  <w:t>Offizieller Hauptsponsor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731E8A50" wp14:editId="75AD0CFB">
          <wp:simplePos x="0" y="0"/>
          <wp:positionH relativeFrom="column">
            <wp:posOffset>4396740</wp:posOffset>
          </wp:positionH>
          <wp:positionV relativeFrom="paragraph">
            <wp:posOffset>21590</wp:posOffset>
          </wp:positionV>
          <wp:extent cx="1381760" cy="251460"/>
          <wp:effectExtent l="0" t="0" r="8890" b="0"/>
          <wp:wrapNone/>
          <wp:docPr id="15" name="Grafik 15" descr="Logo BEST 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BEST 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D7E502" wp14:editId="17793FE4">
              <wp:simplePos x="0" y="0"/>
              <wp:positionH relativeFrom="column">
                <wp:posOffset>-635</wp:posOffset>
              </wp:positionH>
              <wp:positionV relativeFrom="paragraph">
                <wp:posOffset>365125</wp:posOffset>
              </wp:positionV>
              <wp:extent cx="5795645" cy="0"/>
              <wp:effectExtent l="0" t="0" r="14605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8.75pt" to="456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GX3gEAAA8EAAAOAAAAZHJzL2Uyb0RvYy54bWysU8tu2zAQvBfoPxC815KNOK4Fyzk4SC5F&#10;a/R1p6mlTYAvLBnL/vsuKVsJ2qJAg1woLXd3dmZIru5O1rAjYNTetXw6qTkDJ32n3b7lP74/fPjI&#10;WUzCdcJ4By0/Q+R36/fvVn1oYOYP3nSAjEBcbPrQ8kNKoamqKA9gRZz4AI6SyqMViULcVx2KntCt&#10;qWZ1fVv1HruAXkKMtHs/JPm64CsFMn1RKkJipuXELZUVy7rLa7VeiWaPIhy0vNAQr2BhhXY0dIS6&#10;F0mwJ9R/QFkt0Uev0kR6W3mltISigdRM69/UfDuIAEULmRPDaFN8O1j5+bhFpjs6uxlnTlg6o0dA&#10;0QH7CbjTrntye0Y5MqoPsaH6jdviJYphi1n1SaHNX9LDTsXc82gunBKTtDlfLOe3N3PO5DVXPTcG&#10;jOkRvGX5p+VGu6xbNOL4KSYaRqXXkrxtHOsz40Vdl7Loje4etDE5GXG/2xhkR0FnvlxsljeFPUG8&#10;KKPIOMLNmgYV5S+dDQwDvoIiW4j3dJiQLySMsEJKcGmaXSlIVJ3bFFEYGy/U/tV4qc+tUC7r/zSP&#10;HWWyd2lsttp5/BvtdLpSVkP91YFBd7Zg57tzOd9iDd26ovDyQvK1fhmX9ud3vP4FAAD//wMAUEsD&#10;BBQABgAIAAAAIQAISADn2wAAAAcBAAAPAAAAZHJzL2Rvd25yZXYueG1sTI7NSsNAFIX3gu8wXMFd&#10;O0kh0cZMigR0oSJYQ8HdbeaaBGfuhMy0jT69Iy50eX445ys3szXiSJMfHCtIlwkI4tbpgTsFzevd&#10;4hqED8gajWNS8EkeNtX5WYmFdid+oeM2dCKOsC9QQR/CWEjp254s+qUbiWP27iaLIcqpk3rCUxy3&#10;Rq6SJJcWB44PPY5U99R+bA9WgXt4/to91qbBDO/5LddPpm68UpcX8+0NiEBz+CvDD35Ehyoy7d2B&#10;tRdGwSKNRQXZVQYixut0lYPY/xqyKuV//uobAAD//wMAUEsBAi0AFAAGAAgAAAAhALaDOJL+AAAA&#10;4QEAABMAAAAAAAAAAAAAAAAAAAAAAFtDb250ZW50X1R5cGVzXS54bWxQSwECLQAUAAYACAAAACEA&#10;OP0h/9YAAACUAQAACwAAAAAAAAAAAAAAAAAvAQAAX3JlbHMvLnJlbHNQSwECLQAUAAYACAAAACEA&#10;TdQRl94BAAAPBAAADgAAAAAAAAAAAAAAAAAuAgAAZHJzL2Uyb0RvYy54bWxQSwECLQAUAAYACAAA&#10;ACEACEgA59sAAAAHAQAADwAAAAAAAAAAAAAAAAA4BAAAZHJzL2Rvd25yZXYueG1sUEsFBgAAAAAE&#10;AAQA8wAAAEAFAAAAAA=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2194D037" wp14:editId="6504A545">
          <wp:simplePos x="0" y="0"/>
          <wp:positionH relativeFrom="column">
            <wp:posOffset>24820</wp:posOffset>
          </wp:positionH>
          <wp:positionV relativeFrom="paragraph">
            <wp:posOffset>-137464</wp:posOffset>
          </wp:positionV>
          <wp:extent cx="1386840" cy="431800"/>
          <wp:effectExtent l="0" t="0" r="3810" b="635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7F8138" wp14:editId="0B8D3723">
              <wp:simplePos x="0" y="0"/>
              <wp:positionH relativeFrom="column">
                <wp:posOffset>4324350</wp:posOffset>
              </wp:positionH>
              <wp:positionV relativeFrom="paragraph">
                <wp:posOffset>-148590</wp:posOffset>
              </wp:positionV>
              <wp:extent cx="1249680" cy="216535"/>
              <wp:effectExtent l="0" t="0" r="0" b="0"/>
              <wp:wrapNone/>
              <wp:docPr id="105" name="Textfeld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  <w:r w:rsidRPr="00097D32"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  <w:t>Offizieller Hauptsponsor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5" o:spid="_x0000_s1037" type="#_x0000_t202" style="position:absolute;margin-left:340.5pt;margin-top:-11.7pt;width:98.4pt;height:1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Sr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QtmGAnaQZMe2Whq1lbInkGFhl6n4PjQg6sZ7+QI3i5b3d/L8ptGQq4aKrbsVik5NIxWwDC0N/2L&#10;qxOOtiCb4aOsIBDdGemAxlp1tnxQEATo0KmnU3eADCptyIgk8QJMJdiiMJ69c+R8mh5v90qb90x2&#10;yC4yrKD7Dp3u77WxbGh6dLHBhCx42zoFtOLZAThOJxAbrlqbZeEa+jMJkvVivSAeieK1R4I8926L&#10;FfHiIpzP8nf5apWHv2zckKQNryombJijuELyZ807yHySxUleWra8snCWklbbzapVaE9B3IX7XM3B&#10;cnbzn9NwRYBcXqQEtQ3uosQr4sXcIwWZeck8WHhBmNwlcUASkhfPU7rngv17SmjIcDKLZpOYzqRf&#10;5Ba473VuNO24gfHR8i7Di5MTTa0E16JyrTWUt9P6ohSW/rkU0O5jo51grUYntZpxM7rXQY7vYCOr&#10;J1CwkiAw0CKMPlg0Uv3AaIAxkmH9fUcVw6j9IOAVJCEhdu64DZnNI9ioS8vm0kJFCVAZNhhNy5WZ&#10;ZtWuV3zbQKTp3Ql5Cy+n5k7U9olNrA7vDUaFy+0w1uwsutw7r/PwXf4GAAD//wMAUEsDBBQABgAI&#10;AAAAIQAvEIsq3wAAAAoBAAAPAAAAZHJzL2Rvd25yZXYueG1sTI/LTsMwEEX3SP0Ha5C6a+0+aEKI&#10;UyEQWxCFVmLnxtMkajyOYrcJf8+wguVoru49J9+OrhVX7EPjScNirkAgld42VGn4/HiZpSBCNGRN&#10;6wk1fGOAbTG5yU1m/UDveN3FSnAJhcxoqGPsMilDWaMzYe47JP6dfO9M5LOvpO3NwOWulUulNtKZ&#10;hnihNh0+1ViedxenYf96+jqs1Vv17O66wY9KkruXWk9vx8cHEBHH+BeGX3xGh4KZjv5CNohWwyZd&#10;sEvUMFuu1iA4kSYJyxw5qhKQRS7/KxQ/AAAA//8DAFBLAQItABQABgAIAAAAIQC2gziS/gAAAOEB&#10;AAATAAAAAAAAAAAAAAAAAAAAAABbQ29udGVudF9UeXBlc10ueG1sUEsBAi0AFAAGAAgAAAAhADj9&#10;If/WAAAAlAEAAAsAAAAAAAAAAAAAAAAALwEAAF9yZWxzLy5yZWxzUEsBAi0AFAAGAAgAAAAhAKR6&#10;hKu8AgAAxAUAAA4AAAAAAAAAAAAAAAAALgIAAGRycy9lMm9Eb2MueG1sUEsBAi0AFAAGAAgAAAAh&#10;AC8QiyrfAAAACgEAAA8AAAAAAAAAAAAAAAAAFgUAAGRycy9kb3ducmV2LnhtbFBLBQYAAAAABAAE&#10;APMAAAAiBgAA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  <w:r w:rsidRPr="00097D32"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  <w:t>Offizieller Hauptsponsor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388F283" wp14:editId="77CC594A">
          <wp:simplePos x="0" y="0"/>
          <wp:positionH relativeFrom="column">
            <wp:posOffset>4395470</wp:posOffset>
          </wp:positionH>
          <wp:positionV relativeFrom="paragraph">
            <wp:posOffset>44450</wp:posOffset>
          </wp:positionV>
          <wp:extent cx="1381760" cy="251460"/>
          <wp:effectExtent l="0" t="0" r="8890" b="0"/>
          <wp:wrapNone/>
          <wp:docPr id="3" name="Grafik 3" descr="Logo BEST 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BEST 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8A5395" wp14:editId="56B563F4">
              <wp:simplePos x="0" y="0"/>
              <wp:positionH relativeFrom="column">
                <wp:posOffset>-1905</wp:posOffset>
              </wp:positionH>
              <wp:positionV relativeFrom="paragraph">
                <wp:posOffset>387985</wp:posOffset>
              </wp:positionV>
              <wp:extent cx="5795645" cy="0"/>
              <wp:effectExtent l="0" t="0" r="1460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0.55pt" to="456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pR3gEAAA0EAAAOAAAAZHJzL2Uyb0RvYy54bWysU8tu2zAQvBfoPxC815KNOK4Fyzk4SC5F&#10;G/R1p6mlTYAvLBnL/vsuKVkJ2qJAi14oLbk7OzNcbu7O1rATYNTetXw+qzkDJ32n3aHl374+vHvP&#10;WUzCdcJ4By2/QOR327dvNn1oYOGP3nSAjEBcbPrQ8mNKoamqKI9gRZz5AI4OlUcrEoV4qDoUPaFb&#10;Uy3q+rbqPXYBvYQYafd+OOTbgq8UyPRJqQiJmZYTt1RWLOs+r9V2I5oDinDUcqQh/oGFFdpR0wnq&#10;XiTBnlH/AmW1RB+9SjPpbeWV0hKKBlIzr39S8+UoAhQtZE4Mk03x/8HKj6cnZLpr+ZIzJyxd0SOg&#10;6IB9B9xr1z27A1tmm/oQG8reuSccoxieMGs+K7T5S2rYuVh7mayFc2KSNper9fL2hnrI61n1Uhgw&#10;pkfwluWflhvtsmrRiNOHmKgZpV5T8rZxrKdZW6zquqRFb3T3oI3JhxEP+51BdhJ04+vVbn2zyOwJ&#10;4lUaRcbRZtY0qCh/6WJgaPAZFJlCvOdDhzyOMMEKKcGl+YhrHGXnMkUUpsKR2p8Kx/xcCmVU/6Z4&#10;qiidvUtTsdXO4+9op/OVshryrw4MurMFe99dyv0Wa2jminPj+8hD/Tou5S+vePsDAAD//wMAUEsD&#10;BBQABgAIAAAAIQCqOme53AAAAAcBAAAPAAAAZHJzL2Rvd25yZXYueG1sTI7NSsNAFIX3gu8w3IK7&#10;dpKqQWMmRQK6UBFag+DuNnObBGfuhMy0jT69Iy7s8vxwzlesJmvEgUbfO1aQLhIQxI3TPbcK6reH&#10;+Q0IH5A1Gsek4Is8rMrzswJz7Y68psMmtCKOsM9RQRfCkEvpm44s+oUbiGO2c6PFEOXYSj3iMY5b&#10;I5dJkkmLPceHDgeqOmo+N3urwD29fr8/V6bGa3zkj0y/mKr2Sl3Mpvs7EIGm8F+GX/yIDmVk2ro9&#10;ay+MgvllLCrI0hREjG/T5RWI7Z8hy0Ke8pc/AAAA//8DAFBLAQItABQABgAIAAAAIQC2gziS/gAA&#10;AOEBAAATAAAAAAAAAAAAAAAAAAAAAABbQ29udGVudF9UeXBlc10ueG1sUEsBAi0AFAAGAAgAAAAh&#10;ADj9If/WAAAAlAEAAAsAAAAAAAAAAAAAAAAALwEAAF9yZWxzLy5yZWxzUEsBAi0AFAAGAAgAAAAh&#10;AJFK+lHeAQAADQQAAA4AAAAAAAAAAAAAAAAALgIAAGRycy9lMm9Eb2MueG1sUEsBAi0AFAAGAAgA&#10;AAAhAKo6Z7ncAAAABwEAAA8AAAAAAAAAAAAAAAAAOAQAAGRycy9kb3ducmV2LnhtbFBLBQYAAAAA&#10;BAAEAPMAAABBBQAAAAA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7C865FB" wp14:editId="2DFCF599">
          <wp:simplePos x="0" y="0"/>
          <wp:positionH relativeFrom="column">
            <wp:posOffset>23495</wp:posOffset>
          </wp:positionH>
          <wp:positionV relativeFrom="paragraph">
            <wp:posOffset>-115239</wp:posOffset>
          </wp:positionV>
          <wp:extent cx="1386840" cy="431800"/>
          <wp:effectExtent l="0" t="0" r="381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231"/>
    <w:multiLevelType w:val="hybridMultilevel"/>
    <w:tmpl w:val="E5F81796"/>
    <w:lvl w:ilvl="0" w:tplc="34A29886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044D2"/>
    <w:multiLevelType w:val="hybridMultilevel"/>
    <w:tmpl w:val="D088A556"/>
    <w:lvl w:ilvl="0" w:tplc="026C2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74D0A"/>
    <w:multiLevelType w:val="hybridMultilevel"/>
    <w:tmpl w:val="811EC0A2"/>
    <w:lvl w:ilvl="0" w:tplc="5AA2824C">
      <w:start w:val="1"/>
      <w:numFmt w:val="bullet"/>
      <w:lvlText w:val="‒"/>
      <w:lvlJc w:val="left"/>
      <w:pPr>
        <w:ind w:left="720" w:hanging="360"/>
      </w:pPr>
      <w:rPr>
        <w:rFonts w:ascii="TheSansOsF" w:hAnsi="TheSansOs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D638D"/>
    <w:multiLevelType w:val="hybridMultilevel"/>
    <w:tmpl w:val="A52CF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D3168"/>
    <w:multiLevelType w:val="hybridMultilevel"/>
    <w:tmpl w:val="8F5406CA"/>
    <w:lvl w:ilvl="0" w:tplc="D26C2BF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C0396F"/>
    <w:multiLevelType w:val="hybridMultilevel"/>
    <w:tmpl w:val="7DF47DA0"/>
    <w:lvl w:ilvl="0" w:tplc="F2D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47126"/>
    <w:multiLevelType w:val="hybridMultilevel"/>
    <w:tmpl w:val="E0860E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84722"/>
    <w:multiLevelType w:val="hybridMultilevel"/>
    <w:tmpl w:val="CEB449AC"/>
    <w:lvl w:ilvl="0" w:tplc="31FC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60"/>
    <w:rsid w:val="00065DBE"/>
    <w:rsid w:val="000C7F9B"/>
    <w:rsid w:val="001A56E0"/>
    <w:rsid w:val="001F2B16"/>
    <w:rsid w:val="001F3FD5"/>
    <w:rsid w:val="00297E3D"/>
    <w:rsid w:val="002D0E18"/>
    <w:rsid w:val="00317160"/>
    <w:rsid w:val="003A180C"/>
    <w:rsid w:val="004917F6"/>
    <w:rsid w:val="004B6691"/>
    <w:rsid w:val="00550730"/>
    <w:rsid w:val="005E2D26"/>
    <w:rsid w:val="00650E37"/>
    <w:rsid w:val="0065592E"/>
    <w:rsid w:val="00721372"/>
    <w:rsid w:val="007919C5"/>
    <w:rsid w:val="00840435"/>
    <w:rsid w:val="008E0880"/>
    <w:rsid w:val="00904295"/>
    <w:rsid w:val="0095020A"/>
    <w:rsid w:val="009704F5"/>
    <w:rsid w:val="009C452C"/>
    <w:rsid w:val="00A449F0"/>
    <w:rsid w:val="00A47D40"/>
    <w:rsid w:val="00B52949"/>
    <w:rsid w:val="00B82D75"/>
    <w:rsid w:val="00BB4F3C"/>
    <w:rsid w:val="00BE25D7"/>
    <w:rsid w:val="00BF0FCA"/>
    <w:rsid w:val="00C0652C"/>
    <w:rsid w:val="00C26DF6"/>
    <w:rsid w:val="00C70D27"/>
    <w:rsid w:val="00CE1A47"/>
    <w:rsid w:val="00D47A8C"/>
    <w:rsid w:val="00DA6D1D"/>
    <w:rsid w:val="00DD123A"/>
    <w:rsid w:val="00DD1A37"/>
    <w:rsid w:val="00DE6DA6"/>
    <w:rsid w:val="00F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7160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C7F9B"/>
  </w:style>
  <w:style w:type="paragraph" w:styleId="Fuzeile">
    <w:name w:val="footer"/>
    <w:basedOn w:val="Standard"/>
    <w:link w:val="Fu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C7F9B"/>
  </w:style>
  <w:style w:type="character" w:styleId="Hyperlink">
    <w:name w:val="Hyperlink"/>
    <w:basedOn w:val="Absatz-Standardschriftart"/>
    <w:uiPriority w:val="99"/>
    <w:unhideWhenUsed/>
    <w:rsid w:val="008E0880"/>
    <w:rPr>
      <w:color w:val="0563C1" w:themeColor="hyperlink"/>
      <w:u w:val="single"/>
    </w:rPr>
  </w:style>
  <w:style w:type="paragraph" w:customStyle="1" w:styleId="1">
    <w:name w:val="(1)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1neu">
    <w:name w:val="(1) neu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Default">
    <w:name w:val="Default"/>
    <w:rsid w:val="003171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317160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4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4F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C70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7160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C7F9B"/>
  </w:style>
  <w:style w:type="paragraph" w:styleId="Fuzeile">
    <w:name w:val="footer"/>
    <w:basedOn w:val="Standard"/>
    <w:link w:val="Fu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C7F9B"/>
  </w:style>
  <w:style w:type="character" w:styleId="Hyperlink">
    <w:name w:val="Hyperlink"/>
    <w:basedOn w:val="Absatz-Standardschriftart"/>
    <w:uiPriority w:val="99"/>
    <w:unhideWhenUsed/>
    <w:rsid w:val="008E0880"/>
    <w:rPr>
      <w:color w:val="0563C1" w:themeColor="hyperlink"/>
      <w:u w:val="single"/>
    </w:rPr>
  </w:style>
  <w:style w:type="paragraph" w:customStyle="1" w:styleId="1">
    <w:name w:val="(1)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1neu">
    <w:name w:val="(1) neu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Default">
    <w:name w:val="Default"/>
    <w:rsid w:val="003171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317160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4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4F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C7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5.png"/><Relationship Id="rId5" Type="http://schemas.openxmlformats.org/officeDocument/2006/relationships/hyperlink" Target="https://www.facebook.com/ruderbundesliga/" TargetMode="External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RV-Verzeichnisstruktur\Veranstaltungen\Ruder-Bundesliga\Gesch&#228;ftsausstattung\Briefpapier\2018_RBL_Briefvorlage_sw_Gesch&#228;ftsdaten+Sposor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2018_RBL_Briefvorlage_sw_Geschäftsdaten+Sposoren.dotx</Template>
  <TotalTime>0</TotalTime>
  <Pages>4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Amrhein</dc:creator>
  <cp:lastModifiedBy>Patrick Amrhein</cp:lastModifiedBy>
  <cp:revision>16</cp:revision>
  <cp:lastPrinted>2018-01-26T10:49:00Z</cp:lastPrinted>
  <dcterms:created xsi:type="dcterms:W3CDTF">2018-01-23T11:27:00Z</dcterms:created>
  <dcterms:modified xsi:type="dcterms:W3CDTF">2018-01-26T10:52:00Z</dcterms:modified>
</cp:coreProperties>
</file>